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36C3" w14:textId="2F5AE319" w:rsidR="004D0F0C" w:rsidRPr="00EE72E8" w:rsidRDefault="004D0F0C" w:rsidP="004D0F0C">
      <w:pPr>
        <w:pStyle w:val="NombredelproyectoLABCO"/>
      </w:pPr>
      <w:bookmarkStart w:id="0" w:name="_Hlk153135076"/>
      <w:r w:rsidRPr="00EE72E8">
        <w:t xml:space="preserve">Construyendo alianzas para </w:t>
      </w:r>
      <w:r w:rsidR="00050154">
        <w:t>la búsqueda de personas</w:t>
      </w:r>
      <w:r w:rsidR="00EC5753">
        <w:t xml:space="preserve"> desaparecidas</w:t>
      </w:r>
      <w:r w:rsidR="00050154">
        <w:t xml:space="preserve"> y la identificación humana</w:t>
      </w:r>
    </w:p>
    <w:p w14:paraId="0980A9D8" w14:textId="7771AD0C" w:rsidR="004D0F0C" w:rsidRPr="00A365F5" w:rsidRDefault="00394B6D" w:rsidP="00EE72E8">
      <w:pPr>
        <w:pStyle w:val="Ttulosdeldocumento"/>
        <w:rPr>
          <w:color w:val="2C6F2C"/>
        </w:rPr>
      </w:pPr>
      <w:bookmarkStart w:id="1" w:name="_Hlk153136195"/>
      <w:bookmarkEnd w:id="0"/>
      <w:r>
        <w:rPr>
          <w:color w:val="2C6F2C"/>
        </w:rPr>
        <w:t xml:space="preserve">Formato </w:t>
      </w:r>
      <w:r w:rsidR="009D711D">
        <w:rPr>
          <w:color w:val="2C6F2C"/>
        </w:rPr>
        <w:t>para la Propuesta Técnica</w:t>
      </w:r>
    </w:p>
    <w:bookmarkEnd w:id="1"/>
    <w:p w14:paraId="545FB78E" w14:textId="2EF68C96" w:rsidR="005B1EFB" w:rsidRDefault="004D69D1" w:rsidP="00B57D75">
      <w:pPr>
        <w:pStyle w:val="Ttulo1"/>
      </w:pPr>
      <w:r>
        <w:t>Información sobre el colectivo u organización</w:t>
      </w:r>
      <w:r w:rsidR="003639D5">
        <w:t xml:space="preserve"> (máximo 1 cuartilla)</w:t>
      </w:r>
    </w:p>
    <w:p w14:paraId="3A545AA0" w14:textId="2D4984AA" w:rsidR="004D69D1" w:rsidRDefault="004D69D1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>Nombre del colectivo</w:t>
      </w:r>
      <w:r w:rsidR="00DB18E6">
        <w:rPr>
          <w:lang w:val="es-ES"/>
        </w:rPr>
        <w:t xml:space="preserve"> u organización</w:t>
      </w:r>
      <w:r>
        <w:rPr>
          <w:lang w:val="es-ES"/>
        </w:rPr>
        <w:t>:</w:t>
      </w:r>
    </w:p>
    <w:p w14:paraId="4D9BAB7E" w14:textId="3C6B650E" w:rsidR="004D69D1" w:rsidRDefault="004D69D1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 w:rsidRPr="004D69D1">
        <w:rPr>
          <w:lang w:val="es-ES"/>
        </w:rPr>
        <w:t xml:space="preserve">Año de </w:t>
      </w:r>
      <w:r w:rsidR="00F87935">
        <w:rPr>
          <w:lang w:val="es-ES"/>
        </w:rPr>
        <w:t xml:space="preserve">constitución </w:t>
      </w:r>
      <w:r w:rsidR="00F87935" w:rsidRPr="00F87935">
        <w:rPr>
          <w:i/>
          <w:iCs/>
          <w:lang w:val="es-ES"/>
        </w:rPr>
        <w:t>(conforme al acta constitu</w:t>
      </w:r>
      <w:r w:rsidR="001163D6">
        <w:rPr>
          <w:i/>
          <w:iCs/>
          <w:lang w:val="es-ES"/>
        </w:rPr>
        <w:t>tiva</w:t>
      </w:r>
      <w:r w:rsidR="00F87935" w:rsidRPr="00F87935">
        <w:rPr>
          <w:i/>
          <w:iCs/>
          <w:lang w:val="es-ES"/>
        </w:rPr>
        <w:t>)</w:t>
      </w:r>
      <w:r w:rsidRPr="004D69D1">
        <w:rPr>
          <w:lang w:val="es-ES"/>
        </w:rPr>
        <w:t>:</w:t>
      </w:r>
    </w:p>
    <w:p w14:paraId="486D042B" w14:textId="7DD9B6FA" w:rsidR="00FC3CEA" w:rsidRDefault="00FC3CEA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>Principales actividades</w:t>
      </w:r>
      <w:r w:rsidR="00935335">
        <w:rPr>
          <w:lang w:val="es-ES"/>
        </w:rPr>
        <w:t xml:space="preserve"> del colectivo u organización</w:t>
      </w:r>
      <w:r>
        <w:rPr>
          <w:lang w:val="es-ES"/>
        </w:rPr>
        <w:t>:</w:t>
      </w:r>
    </w:p>
    <w:p w14:paraId="1945BE90" w14:textId="77777777" w:rsidR="00FC3CEA" w:rsidRDefault="00FC3CEA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 w:rsidRPr="004D69D1">
        <w:rPr>
          <w:lang w:val="es-ES"/>
        </w:rPr>
        <w:t>Estado</w:t>
      </w:r>
      <w:r>
        <w:rPr>
          <w:lang w:val="es-ES"/>
        </w:rPr>
        <w:t>(s)</w:t>
      </w:r>
      <w:r w:rsidRPr="004D69D1">
        <w:rPr>
          <w:lang w:val="es-ES"/>
        </w:rPr>
        <w:t xml:space="preserve"> donde realiza sus actividades:</w:t>
      </w:r>
    </w:p>
    <w:p w14:paraId="3C894DDB" w14:textId="632CD3BC" w:rsidR="004D69D1" w:rsidRDefault="004D69D1">
      <w:pPr>
        <w:pStyle w:val="Prrafodelista"/>
        <w:numPr>
          <w:ilvl w:val="0"/>
          <w:numId w:val="8"/>
        </w:numPr>
        <w:spacing w:after="0"/>
        <w:rPr>
          <w:lang w:val="es-ES"/>
        </w:rPr>
      </w:pPr>
      <w:r>
        <w:rPr>
          <w:lang w:val="es-ES"/>
        </w:rPr>
        <w:t>Número total de integrantes:</w:t>
      </w:r>
    </w:p>
    <w:p w14:paraId="76A73D6A" w14:textId="677105E3" w:rsidR="004D69D1" w:rsidRDefault="004D69D1">
      <w:pPr>
        <w:pStyle w:val="Prrafodelista"/>
        <w:numPr>
          <w:ilvl w:val="1"/>
          <w:numId w:val="10"/>
        </w:numPr>
        <w:spacing w:after="120"/>
        <w:contextualSpacing w:val="0"/>
        <w:rPr>
          <w:lang w:val="es-ES"/>
        </w:rPr>
      </w:pPr>
      <w:r>
        <w:rPr>
          <w:lang w:val="es-ES"/>
        </w:rPr>
        <w:t>Número de mujeres que lo integran:</w:t>
      </w:r>
    </w:p>
    <w:p w14:paraId="566C7362" w14:textId="578828B0" w:rsidR="004D69D1" w:rsidRDefault="004D69D1">
      <w:pPr>
        <w:pStyle w:val="Prrafodelista"/>
        <w:numPr>
          <w:ilvl w:val="1"/>
          <w:numId w:val="10"/>
        </w:numPr>
        <w:spacing w:after="120"/>
        <w:contextualSpacing w:val="0"/>
        <w:rPr>
          <w:lang w:val="es-ES"/>
        </w:rPr>
      </w:pPr>
      <w:r>
        <w:rPr>
          <w:lang w:val="es-ES"/>
        </w:rPr>
        <w:t>Número de hombres que lo integran:</w:t>
      </w:r>
    </w:p>
    <w:p w14:paraId="64801E49" w14:textId="25692534" w:rsidR="00D4656C" w:rsidRDefault="004D69D1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>Número de casos que</w:t>
      </w:r>
      <w:r w:rsidR="00FC3CEA">
        <w:rPr>
          <w:lang w:val="es-ES"/>
        </w:rPr>
        <w:t xml:space="preserve"> ha</w:t>
      </w:r>
      <w:r>
        <w:rPr>
          <w:lang w:val="es-ES"/>
        </w:rPr>
        <w:t xml:space="preserve"> acompaña</w:t>
      </w:r>
      <w:r w:rsidR="00FC3CEA">
        <w:rPr>
          <w:lang w:val="es-ES"/>
        </w:rPr>
        <w:t xml:space="preserve">do </w:t>
      </w:r>
      <w:r w:rsidR="00FC3CEA" w:rsidRPr="00FC3CEA">
        <w:rPr>
          <w:i/>
          <w:iCs/>
          <w:lang w:val="es-ES"/>
        </w:rPr>
        <w:t>(</w:t>
      </w:r>
      <w:r w:rsidR="00191410">
        <w:rPr>
          <w:i/>
          <w:iCs/>
          <w:lang w:val="es-ES"/>
        </w:rPr>
        <w:t>e</w:t>
      </w:r>
      <w:r w:rsidR="00FC3CEA" w:rsidRPr="00FC3CEA">
        <w:rPr>
          <w:i/>
          <w:iCs/>
          <w:lang w:val="es-ES"/>
        </w:rPr>
        <w:t>n caso de que aplique)</w:t>
      </w:r>
      <w:r>
        <w:rPr>
          <w:lang w:val="es-ES"/>
        </w:rPr>
        <w:t>:</w:t>
      </w:r>
    </w:p>
    <w:p w14:paraId="66B85057" w14:textId="7885E364" w:rsidR="00C32512" w:rsidRPr="00C32512" w:rsidRDefault="00C32512" w:rsidP="00B57D75">
      <w:pPr>
        <w:pStyle w:val="Ttulo1"/>
      </w:pPr>
      <w:r>
        <w:t>Datos de contacto del colectivo u organización</w:t>
      </w:r>
    </w:p>
    <w:p w14:paraId="4EFF43F4" w14:textId="6C37E125" w:rsidR="004D69D1" w:rsidRPr="00D4656C" w:rsidRDefault="00D4656C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>D</w:t>
      </w:r>
      <w:r w:rsidR="004D69D1" w:rsidRPr="00D4656C">
        <w:rPr>
          <w:lang w:val="es-ES"/>
        </w:rPr>
        <w:t>irección:</w:t>
      </w:r>
    </w:p>
    <w:p w14:paraId="61AC9225" w14:textId="557713BD" w:rsidR="004D69D1" w:rsidRDefault="004D69D1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>Número telefónico:</w:t>
      </w:r>
    </w:p>
    <w:p w14:paraId="308D91C2" w14:textId="543D14D9" w:rsidR="004D69D1" w:rsidRDefault="004D69D1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>Correo electrónico:</w:t>
      </w:r>
    </w:p>
    <w:p w14:paraId="5463ACB4" w14:textId="1687DEFD" w:rsidR="004D69D1" w:rsidRDefault="00B57D75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4D69D1">
        <w:rPr>
          <w:lang w:val="es-ES"/>
        </w:rPr>
        <w:t>Redes sociales:</w:t>
      </w:r>
    </w:p>
    <w:p w14:paraId="4C783DCB" w14:textId="75823C31" w:rsidR="004D69D1" w:rsidRDefault="00B57D75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4D69D1">
        <w:rPr>
          <w:lang w:val="es-ES"/>
        </w:rPr>
        <w:t>Página web:</w:t>
      </w:r>
    </w:p>
    <w:p w14:paraId="51CD351B" w14:textId="3A00C9D9" w:rsidR="004D69D1" w:rsidRPr="000D1FBA" w:rsidRDefault="004D69D1" w:rsidP="00B57D75">
      <w:pPr>
        <w:pStyle w:val="Ttulo1"/>
      </w:pPr>
      <w:r w:rsidRPr="000D1FBA">
        <w:t>Información sobre el proyecto</w:t>
      </w:r>
      <w:r w:rsidR="003639D5">
        <w:t xml:space="preserve"> (máximo 3 cuartillas)</w:t>
      </w:r>
    </w:p>
    <w:p w14:paraId="4649C855" w14:textId="64317644" w:rsidR="004D69D1" w:rsidRDefault="00B57D75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4D69D1">
        <w:rPr>
          <w:lang w:val="es-ES"/>
        </w:rPr>
        <w:t>Título del proyecto:</w:t>
      </w:r>
    </w:p>
    <w:p w14:paraId="51417719" w14:textId="2965F347" w:rsidR="004D69D1" w:rsidRDefault="00B57D75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292DD7">
        <w:rPr>
          <w:lang w:val="es-ES"/>
        </w:rPr>
        <w:t>Duración del proyecto</w:t>
      </w:r>
      <w:r w:rsidR="0090272C">
        <w:rPr>
          <w:lang w:val="es-ES"/>
        </w:rPr>
        <w:t xml:space="preserve"> </w:t>
      </w:r>
      <w:r w:rsidR="0090272C" w:rsidRPr="00B57D75">
        <w:rPr>
          <w:lang w:val="es-ES"/>
        </w:rPr>
        <w:t>(</w:t>
      </w:r>
      <w:r w:rsidR="00191410" w:rsidRPr="00BF5C97">
        <w:rPr>
          <w:i/>
          <w:iCs/>
          <w:lang w:val="es-ES"/>
        </w:rPr>
        <w:t>d</w:t>
      </w:r>
      <w:r w:rsidR="00237CE4" w:rsidRPr="00BF5C97">
        <w:rPr>
          <w:i/>
          <w:iCs/>
          <w:lang w:val="es-ES"/>
        </w:rPr>
        <w:t>e 9 a 1</w:t>
      </w:r>
      <w:r w:rsidR="00C32AAE">
        <w:rPr>
          <w:i/>
          <w:iCs/>
          <w:lang w:val="es-ES"/>
        </w:rPr>
        <w:t>0</w:t>
      </w:r>
      <w:r w:rsidR="00237CE4" w:rsidRPr="00BF5C97">
        <w:rPr>
          <w:i/>
          <w:iCs/>
          <w:lang w:val="es-ES"/>
        </w:rPr>
        <w:t xml:space="preserve"> meses</w:t>
      </w:r>
      <w:r w:rsidR="00237CE4" w:rsidRPr="00B57D75">
        <w:rPr>
          <w:lang w:val="es-ES"/>
        </w:rPr>
        <w:t>)</w:t>
      </w:r>
      <w:r w:rsidR="004D69D1">
        <w:rPr>
          <w:lang w:val="es-ES"/>
        </w:rPr>
        <w:t>:</w:t>
      </w:r>
    </w:p>
    <w:p w14:paraId="26CB08EF" w14:textId="18294013" w:rsidR="0090272C" w:rsidRDefault="00B57D75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90272C">
        <w:rPr>
          <w:lang w:val="es-ES"/>
        </w:rPr>
        <w:t xml:space="preserve">Lugar </w:t>
      </w:r>
      <w:r w:rsidR="005875DD">
        <w:rPr>
          <w:lang w:val="es-ES"/>
        </w:rPr>
        <w:t xml:space="preserve">de implementación </w:t>
      </w:r>
      <w:r w:rsidR="005875DD" w:rsidRPr="00BF5C97">
        <w:rPr>
          <w:i/>
          <w:iCs/>
          <w:lang w:val="es-ES"/>
        </w:rPr>
        <w:t>(</w:t>
      </w:r>
      <w:r w:rsidR="00191410" w:rsidRPr="00BF5C97">
        <w:rPr>
          <w:i/>
          <w:iCs/>
          <w:lang w:val="es-ES"/>
        </w:rPr>
        <w:t>d</w:t>
      </w:r>
      <w:r w:rsidR="005875DD" w:rsidRPr="00BF5C97">
        <w:rPr>
          <w:i/>
          <w:iCs/>
          <w:lang w:val="es-ES"/>
        </w:rPr>
        <w:t>esglosar por municipio(s)</w:t>
      </w:r>
      <w:r w:rsidR="0090272C" w:rsidRPr="00BF5C97">
        <w:rPr>
          <w:i/>
          <w:iCs/>
          <w:lang w:val="es-ES"/>
        </w:rPr>
        <w:t>):</w:t>
      </w:r>
    </w:p>
    <w:p w14:paraId="23A5144D" w14:textId="018BD719" w:rsidR="008308BA" w:rsidRPr="00B57D75" w:rsidRDefault="00B57D75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292DD7">
        <w:rPr>
          <w:lang w:val="es-ES"/>
        </w:rPr>
        <w:t xml:space="preserve">Persona </w:t>
      </w:r>
      <w:r w:rsidR="00772785">
        <w:rPr>
          <w:lang w:val="es-ES"/>
        </w:rPr>
        <w:t xml:space="preserve">técnica </w:t>
      </w:r>
      <w:r w:rsidR="00292DD7">
        <w:rPr>
          <w:lang w:val="es-ES"/>
        </w:rPr>
        <w:t>r</w:t>
      </w:r>
      <w:r w:rsidR="008308BA">
        <w:rPr>
          <w:lang w:val="es-ES"/>
        </w:rPr>
        <w:t>esponsable</w:t>
      </w:r>
      <w:r w:rsidR="00292DD7">
        <w:rPr>
          <w:lang w:val="es-ES"/>
        </w:rPr>
        <w:t xml:space="preserve"> </w:t>
      </w:r>
      <w:r w:rsidR="008308BA">
        <w:rPr>
          <w:lang w:val="es-ES"/>
        </w:rPr>
        <w:t>del proyecto</w:t>
      </w:r>
      <w:r w:rsidR="00884B29" w:rsidRPr="00B57D75">
        <w:rPr>
          <w:lang w:val="es-ES"/>
        </w:rPr>
        <w:t>:</w:t>
      </w:r>
    </w:p>
    <w:p w14:paraId="01A815A5" w14:textId="6CC7846A" w:rsidR="00884B29" w:rsidRPr="00B57D75" w:rsidRDefault="00B57D75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292DD7">
        <w:rPr>
          <w:lang w:val="es-ES"/>
        </w:rPr>
        <w:t xml:space="preserve">Persona </w:t>
      </w:r>
      <w:r w:rsidR="00884B29" w:rsidRPr="00884B29">
        <w:rPr>
          <w:lang w:val="es-ES"/>
        </w:rPr>
        <w:t>administrativ</w:t>
      </w:r>
      <w:r w:rsidR="00292DD7">
        <w:rPr>
          <w:lang w:val="es-ES"/>
        </w:rPr>
        <w:t>a</w:t>
      </w:r>
      <w:r w:rsidR="00884B29" w:rsidRPr="00884B29">
        <w:rPr>
          <w:lang w:val="es-ES"/>
        </w:rPr>
        <w:t xml:space="preserve"> </w:t>
      </w:r>
      <w:r w:rsidR="00772785">
        <w:rPr>
          <w:lang w:val="es-ES"/>
        </w:rPr>
        <w:t>responsable</w:t>
      </w:r>
      <w:r w:rsidR="00772785" w:rsidRPr="00884B29">
        <w:rPr>
          <w:lang w:val="es-ES"/>
        </w:rPr>
        <w:t xml:space="preserve"> </w:t>
      </w:r>
      <w:r w:rsidR="00884B29" w:rsidRPr="00884B29">
        <w:rPr>
          <w:lang w:val="es-ES"/>
        </w:rPr>
        <w:t>del proyecto</w:t>
      </w:r>
      <w:r w:rsidR="00772785" w:rsidRPr="00B57D75">
        <w:rPr>
          <w:lang w:val="es-ES"/>
        </w:rPr>
        <w:t>:</w:t>
      </w:r>
    </w:p>
    <w:p w14:paraId="49188AAE" w14:textId="3D2FC867" w:rsidR="00884B29" w:rsidRPr="00B57D75" w:rsidRDefault="00B57D75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884B29" w:rsidRPr="00884B29">
        <w:rPr>
          <w:lang w:val="es-ES"/>
        </w:rPr>
        <w:t>Objetivo(s) del proyecto</w:t>
      </w:r>
      <w:r w:rsidR="00884B29" w:rsidRPr="00B57D75">
        <w:rPr>
          <w:lang w:val="es-ES"/>
        </w:rPr>
        <w:t xml:space="preserve"> </w:t>
      </w:r>
      <w:r w:rsidR="00884B29" w:rsidRPr="00BF5C97">
        <w:rPr>
          <w:i/>
          <w:iCs/>
          <w:lang w:val="es-ES"/>
        </w:rPr>
        <w:t>(</w:t>
      </w:r>
      <w:r w:rsidR="00191410" w:rsidRPr="00BF5C97">
        <w:rPr>
          <w:i/>
          <w:iCs/>
          <w:lang w:val="es-ES"/>
        </w:rPr>
        <w:t xml:space="preserve">entre </w:t>
      </w:r>
      <w:r w:rsidR="00884B29" w:rsidRPr="00BF5C97">
        <w:rPr>
          <w:i/>
          <w:iCs/>
          <w:lang w:val="es-ES"/>
        </w:rPr>
        <w:t xml:space="preserve">1 </w:t>
      </w:r>
      <w:r w:rsidR="00191410" w:rsidRPr="00BF5C97">
        <w:rPr>
          <w:i/>
          <w:iCs/>
          <w:lang w:val="es-ES"/>
        </w:rPr>
        <w:t>y</w:t>
      </w:r>
      <w:r w:rsidR="00884B29" w:rsidRPr="00BF5C97">
        <w:rPr>
          <w:i/>
          <w:iCs/>
          <w:lang w:val="es-ES"/>
        </w:rPr>
        <w:t xml:space="preserve"> 3 objetivos):</w:t>
      </w:r>
    </w:p>
    <w:p w14:paraId="713514F5" w14:textId="4FB5AEB4" w:rsidR="00884B29" w:rsidRPr="00BF5C97" w:rsidRDefault="00B57D75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i/>
          <w:iCs/>
          <w:lang w:val="es-ES"/>
        </w:rPr>
      </w:pPr>
      <w:r>
        <w:rPr>
          <w:lang w:val="es-ES"/>
        </w:rPr>
        <w:t xml:space="preserve"> </w:t>
      </w:r>
      <w:r w:rsidR="00E44901">
        <w:rPr>
          <w:lang w:val="es-ES"/>
        </w:rPr>
        <w:t>Principales actividades</w:t>
      </w:r>
      <w:r w:rsidR="00BF5C97">
        <w:rPr>
          <w:lang w:val="es-ES"/>
        </w:rPr>
        <w:t xml:space="preserve"> del proyecto</w:t>
      </w:r>
      <w:r w:rsidR="0035545C" w:rsidRPr="00B57D75">
        <w:rPr>
          <w:lang w:val="es-ES"/>
        </w:rPr>
        <w:t xml:space="preserve"> </w:t>
      </w:r>
      <w:r w:rsidR="0035545C" w:rsidRPr="00402BA8">
        <w:rPr>
          <w:i/>
          <w:iCs/>
          <w:lang w:val="es-ES"/>
        </w:rPr>
        <w:t>(</w:t>
      </w:r>
      <w:r w:rsidR="00BF5C97" w:rsidRPr="00402BA8">
        <w:rPr>
          <w:i/>
          <w:iCs/>
          <w:lang w:val="es-ES"/>
        </w:rPr>
        <w:t>alineado</w:t>
      </w:r>
      <w:r w:rsidR="00BF5C97" w:rsidRPr="00BF5C97">
        <w:rPr>
          <w:i/>
          <w:iCs/>
          <w:lang w:val="es-ES"/>
        </w:rPr>
        <w:t xml:space="preserve"> conforme a las actividades mencionadas en la convocatoria</w:t>
      </w:r>
      <w:r w:rsidR="0035545C" w:rsidRPr="00BF5C97">
        <w:rPr>
          <w:i/>
          <w:iCs/>
          <w:lang w:val="es-ES"/>
        </w:rPr>
        <w:t>):</w:t>
      </w:r>
    </w:p>
    <w:p w14:paraId="05029FCB" w14:textId="2CE42ABE" w:rsidR="0035545C" w:rsidRPr="00B57D75" w:rsidRDefault="00B57D75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35545C" w:rsidRPr="00B57D75">
        <w:rPr>
          <w:lang w:val="es-ES"/>
        </w:rPr>
        <w:t xml:space="preserve">Beneficiarios </w:t>
      </w:r>
      <w:r w:rsidR="0035545C" w:rsidRPr="00BF5C97">
        <w:rPr>
          <w:i/>
          <w:iCs/>
          <w:lang w:val="es-ES"/>
        </w:rPr>
        <w:t>(¿</w:t>
      </w:r>
      <w:r w:rsidR="00191410" w:rsidRPr="00BF5C97">
        <w:rPr>
          <w:i/>
          <w:iCs/>
          <w:lang w:val="es-ES"/>
        </w:rPr>
        <w:t>a</w:t>
      </w:r>
      <w:r w:rsidR="0035545C" w:rsidRPr="00BF5C97">
        <w:rPr>
          <w:i/>
          <w:iCs/>
          <w:lang w:val="es-ES"/>
        </w:rPr>
        <w:t xml:space="preserve"> quién va dirigido el proyecto?</w:t>
      </w:r>
      <w:r w:rsidR="00362BD0" w:rsidRPr="00BF5C97">
        <w:rPr>
          <w:i/>
          <w:iCs/>
          <w:lang w:val="es-ES"/>
        </w:rPr>
        <w:t xml:space="preserve"> ¿cuántas personas se verán beneficiadas por el proyecto?</w:t>
      </w:r>
      <w:r w:rsidR="0035545C" w:rsidRPr="00BF5C97">
        <w:rPr>
          <w:i/>
          <w:iCs/>
          <w:lang w:val="es-ES"/>
        </w:rPr>
        <w:t>):</w:t>
      </w:r>
    </w:p>
    <w:p w14:paraId="01BFB145" w14:textId="48487997" w:rsidR="0035545C" w:rsidRPr="0035545C" w:rsidRDefault="00B57D75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i/>
          <w:iCs/>
          <w:lang w:val="es-ES"/>
        </w:rPr>
      </w:pPr>
      <w:r>
        <w:rPr>
          <w:lang w:val="es-ES"/>
        </w:rPr>
        <w:t xml:space="preserve"> </w:t>
      </w:r>
      <w:r w:rsidR="0035545C" w:rsidRPr="0035545C">
        <w:rPr>
          <w:lang w:val="es-ES"/>
        </w:rPr>
        <w:t>Resultados esperados</w:t>
      </w:r>
      <w:r w:rsidR="0035545C" w:rsidRPr="00191410">
        <w:t>:</w:t>
      </w:r>
    </w:p>
    <w:p w14:paraId="40E4E5B8" w14:textId="77777777" w:rsidR="00DB18E6" w:rsidRPr="00DB18E6" w:rsidRDefault="0035545C" w:rsidP="00B57D75">
      <w:pPr>
        <w:pStyle w:val="Ttulo1"/>
        <w:rPr>
          <w:i/>
          <w:iCs/>
        </w:rPr>
      </w:pPr>
      <w:r w:rsidRPr="0035545C">
        <w:lastRenderedPageBreak/>
        <w:t>Presupuesto</w:t>
      </w:r>
    </w:p>
    <w:p w14:paraId="27074834" w14:textId="35D97888" w:rsidR="00DC2FEE" w:rsidRPr="00DB18E6" w:rsidRDefault="008008B1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rPr>
          <w:lang w:val="es-ES"/>
        </w:rPr>
      </w:pPr>
      <w:r>
        <w:t xml:space="preserve"> </w:t>
      </w:r>
      <w:r w:rsidR="00DB18E6">
        <w:t>Presupuesto</w:t>
      </w:r>
      <w:r w:rsidR="0035545C" w:rsidRPr="0035545C">
        <w:t xml:space="preserve"> solicitado</w:t>
      </w:r>
      <w:r w:rsidR="0035545C">
        <w:t xml:space="preserve"> </w:t>
      </w:r>
      <w:r w:rsidR="0035545C" w:rsidRPr="00DB18E6">
        <w:rPr>
          <w:i/>
          <w:iCs/>
        </w:rPr>
        <w:t>(</w:t>
      </w:r>
      <w:r w:rsidR="00362BD0">
        <w:rPr>
          <w:i/>
          <w:iCs/>
        </w:rPr>
        <w:t xml:space="preserve">indicar el total </w:t>
      </w:r>
      <w:r w:rsidR="00191410">
        <w:rPr>
          <w:i/>
          <w:iCs/>
        </w:rPr>
        <w:t>conforme al Formato de Presupuesto</w:t>
      </w:r>
      <w:r w:rsidR="0035545C" w:rsidRPr="00DB18E6">
        <w:rPr>
          <w:i/>
          <w:iCs/>
        </w:rPr>
        <w:t>)</w:t>
      </w:r>
      <w:r w:rsidR="0035545C">
        <w:t>:</w:t>
      </w:r>
    </w:p>
    <w:sectPr w:rsidR="00DC2FEE" w:rsidRPr="00DB18E6" w:rsidSect="00A1042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E1EA" w14:textId="77777777" w:rsidR="00FE4D70" w:rsidRDefault="00FE4D70" w:rsidP="00787F3D">
      <w:r>
        <w:separator/>
      </w:r>
    </w:p>
    <w:p w14:paraId="15D59A70" w14:textId="77777777" w:rsidR="00FE4D70" w:rsidRDefault="00FE4D70" w:rsidP="00787F3D"/>
  </w:endnote>
  <w:endnote w:type="continuationSeparator" w:id="0">
    <w:p w14:paraId="142B80D4" w14:textId="77777777" w:rsidR="00FE4D70" w:rsidRDefault="00FE4D70" w:rsidP="00787F3D">
      <w:r>
        <w:continuationSeparator/>
      </w:r>
    </w:p>
    <w:p w14:paraId="63F9F68B" w14:textId="77777777" w:rsidR="00FE4D70" w:rsidRDefault="00FE4D70" w:rsidP="00787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08521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06E266EB" w14:textId="229C9150" w:rsidR="00DB4011" w:rsidRPr="00EE72E8" w:rsidRDefault="002C0CA6">
        <w:pPr>
          <w:pStyle w:val="Piedepgina"/>
          <w:jc w:val="right"/>
          <w:rPr>
            <w:b/>
            <w:bCs/>
          </w:rPr>
        </w:pPr>
        <w:r w:rsidRPr="00EE72E8">
          <w:rPr>
            <w:b/>
            <w:bCs/>
            <w:noProof/>
          </w:rPr>
          <w:drawing>
            <wp:anchor distT="0" distB="0" distL="114300" distR="114300" simplePos="0" relativeHeight="251663360" behindDoc="1" locked="0" layoutInCell="1" allowOverlap="1" wp14:anchorId="14662B49" wp14:editId="4BA2E36D">
              <wp:simplePos x="0" y="0"/>
              <wp:positionH relativeFrom="page">
                <wp:posOffset>1080135</wp:posOffset>
              </wp:positionH>
              <wp:positionV relativeFrom="paragraph">
                <wp:posOffset>-524601</wp:posOffset>
              </wp:positionV>
              <wp:extent cx="1639957" cy="1299707"/>
              <wp:effectExtent l="0" t="0" r="0" b="0"/>
              <wp:wrapNone/>
              <wp:docPr id="1436079656" name="Imagen 1436079656" descr="Patrón de fondo&#10;&#10;Descripción generada automáticamente con confianza ba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5079635" name="Imagen 1" descr="Patrón de fondo&#10;&#10;Descripción generada automáticamente con confianza baja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0861" t="4172" r="68766" b="4870"/>
                      <a:stretch/>
                    </pic:blipFill>
                    <pic:spPr bwMode="auto">
                      <a:xfrm>
                        <a:off x="0" y="0"/>
                        <a:ext cx="1639957" cy="129970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B4011" w:rsidRPr="00EE72E8">
          <w:rPr>
            <w:b/>
            <w:bCs/>
          </w:rPr>
          <w:fldChar w:fldCharType="begin"/>
        </w:r>
        <w:r w:rsidR="00DB4011" w:rsidRPr="00EE72E8">
          <w:rPr>
            <w:b/>
            <w:bCs/>
          </w:rPr>
          <w:instrText>PAGE   \* MERGEFORMAT</w:instrText>
        </w:r>
        <w:r w:rsidR="00DB4011" w:rsidRPr="00EE72E8">
          <w:rPr>
            <w:b/>
            <w:bCs/>
          </w:rPr>
          <w:fldChar w:fldCharType="separate"/>
        </w:r>
        <w:r w:rsidR="00DB4011" w:rsidRPr="00EE72E8">
          <w:rPr>
            <w:b/>
            <w:bCs/>
            <w:lang w:val="es-ES"/>
          </w:rPr>
          <w:t>2</w:t>
        </w:r>
        <w:r w:rsidR="00DB4011" w:rsidRPr="00EE72E8">
          <w:rPr>
            <w:b/>
            <w:bCs/>
          </w:rPr>
          <w:fldChar w:fldCharType="end"/>
        </w:r>
      </w:p>
    </w:sdtContent>
  </w:sdt>
  <w:p w14:paraId="6362F105" w14:textId="6804FE4C" w:rsidR="00DB4011" w:rsidRDefault="00DB40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425101"/>
      <w:docPartObj>
        <w:docPartGallery w:val="Page Numbers (Bottom of Page)"/>
        <w:docPartUnique/>
      </w:docPartObj>
    </w:sdtPr>
    <w:sdtContent>
      <w:p w14:paraId="7642D2BC" w14:textId="7782A16B" w:rsidR="00DB4011" w:rsidRDefault="00DB401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D150B1F" w14:textId="77777777" w:rsidR="006B0692" w:rsidRDefault="006B0692" w:rsidP="00787F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42AD3" w14:textId="77777777" w:rsidR="00FE4D70" w:rsidRDefault="00FE4D70" w:rsidP="00787F3D">
      <w:r>
        <w:separator/>
      </w:r>
    </w:p>
    <w:p w14:paraId="15AB9973" w14:textId="77777777" w:rsidR="00FE4D70" w:rsidRDefault="00FE4D70" w:rsidP="00787F3D"/>
  </w:footnote>
  <w:footnote w:type="continuationSeparator" w:id="0">
    <w:p w14:paraId="450E9605" w14:textId="77777777" w:rsidR="00FE4D70" w:rsidRDefault="00FE4D70" w:rsidP="00787F3D">
      <w:r>
        <w:continuationSeparator/>
      </w:r>
    </w:p>
    <w:p w14:paraId="5B9E26A4" w14:textId="77777777" w:rsidR="00FE4D70" w:rsidRDefault="00FE4D70" w:rsidP="00787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337C" w14:textId="649E0B39" w:rsidR="002C0CA6" w:rsidRDefault="00BC253C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214" behindDoc="0" locked="0" layoutInCell="1" allowOverlap="1" wp14:anchorId="41BA77B6" wp14:editId="3DE3BB87">
              <wp:simplePos x="0" y="0"/>
              <wp:positionH relativeFrom="margin">
                <wp:posOffset>1449705</wp:posOffset>
              </wp:positionH>
              <wp:positionV relativeFrom="paragraph">
                <wp:posOffset>-635</wp:posOffset>
              </wp:positionV>
              <wp:extent cx="2729515" cy="436479"/>
              <wp:effectExtent l="0" t="0" r="0" b="1905"/>
              <wp:wrapNone/>
              <wp:docPr id="299477471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29515" cy="436479"/>
                        <a:chOff x="-142012" y="0"/>
                        <a:chExt cx="6683103" cy="1069098"/>
                      </a:xfrm>
                    </wpg:grpSpPr>
                    <pic:pic xmlns:pic="http://schemas.openxmlformats.org/drawingml/2006/picture">
                      <pic:nvPicPr>
                        <pic:cNvPr id="1872696403" name="Gráfico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53180" y="167503"/>
                          <a:ext cx="1887911" cy="7129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7837245" name="Gráfico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42012" y="146313"/>
                          <a:ext cx="2063431" cy="7341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0534012" name="Gráfico 26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37311" y="0"/>
                          <a:ext cx="1266469" cy="106909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7AE957" id="Grupo 3" o:spid="_x0000_s1026" style="position:absolute;margin-left:114.15pt;margin-top:-.05pt;width:214.9pt;height:34.35pt;z-index:251657214;mso-position-horizontal-relative:margin;mso-width-relative:margin;mso-height-relative:margin" coordorigin="-1420" coordsize="66831,106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11" o:spid="_x0000_s1027" type="#_x0000_t75" style="position:absolute;left:46531;top:1675;width:18879;height:7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">
                <v:imagedata r:id="rId7" o:title=""/>
              </v:shape>
              <v:shape id="Gráfico 15" o:spid="_x0000_s1028" type="#_x0000_t75" style="position:absolute;left:-1420;top:1463;width:20634;height:7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">
                <v:imagedata r:id="rId8" o:title=""/>
              </v:shape>
              <v:shape id="Gráfico 26" o:spid="_x0000_s1029" type="#_x0000_t75" style="position:absolute;left:26373;width:12664;height:10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">
                <v:imagedata r:id="rId9" o:title="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CF7F" w14:textId="5591510B" w:rsidR="006B0692" w:rsidRDefault="002C0CA6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DF04AA" wp14:editId="2920CF5C">
              <wp:simplePos x="0" y="0"/>
              <wp:positionH relativeFrom="margin">
                <wp:posOffset>1403985</wp:posOffset>
              </wp:positionH>
              <wp:positionV relativeFrom="paragraph">
                <wp:posOffset>-22225</wp:posOffset>
              </wp:positionV>
              <wp:extent cx="2743200" cy="436479"/>
              <wp:effectExtent l="0" t="0" r="0" b="1905"/>
              <wp:wrapNone/>
              <wp:docPr id="4" name="Grupo 3">
                <a:extLst xmlns:a="http://schemas.openxmlformats.org/drawingml/2006/main">
                  <a:ext uri="{FF2B5EF4-FFF2-40B4-BE49-F238E27FC236}">
                    <a16:creationId xmlns:a16="http://schemas.microsoft.com/office/drawing/2014/main" id="{9510A908-00D8-4651-91F2-7D19B32E73D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3200" cy="436479"/>
                        <a:chOff x="0" y="0"/>
                        <a:chExt cx="6716611" cy="1069098"/>
                      </a:xfrm>
                    </wpg:grpSpPr>
                    <pic:pic xmlns:pic="http://schemas.openxmlformats.org/drawingml/2006/picture">
                      <pic:nvPicPr>
                        <pic:cNvPr id="2" name="Gráfico 11">
                          <a:extLst>
                            <a:ext uri="{FF2B5EF4-FFF2-40B4-BE49-F238E27FC236}">
                              <a16:creationId xmlns:a16="http://schemas.microsoft.com/office/drawing/2014/main" id="{A5CB82A4-8986-4198-8C0B-38BFCDCFC98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78092"/>
                          <a:ext cx="1887910" cy="7129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Gráfico 15">
                          <a:extLst>
                            <a:ext uri="{FF2B5EF4-FFF2-40B4-BE49-F238E27FC236}">
                              <a16:creationId xmlns:a16="http://schemas.microsoft.com/office/drawing/2014/main" id="{ED1E228F-B40B-46BB-986D-D5DC8E5187E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53181" y="167497"/>
                          <a:ext cx="2063430" cy="7341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Gráfico 26">
                          <a:extLst>
                            <a:ext uri="{FF2B5EF4-FFF2-40B4-BE49-F238E27FC236}">
                              <a16:creationId xmlns:a16="http://schemas.microsoft.com/office/drawing/2014/main" id="{E15C1C07-2072-4142-A608-A2E1B1139B7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37311" y="0"/>
                          <a:ext cx="1266469" cy="106909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921FC3" id="Grupo 3" o:spid="_x0000_s1026" style="position:absolute;margin-left:110.55pt;margin-top:-1.75pt;width:3in;height:34.35pt;z-index:251659264;mso-position-horizontal-relative:margin;mso-width-relative:margin;mso-height-relative:margin" coordsize="67166,106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11" o:spid="_x0000_s1027" type="#_x0000_t75" style="position:absolute;top:1780;width:18879;height:7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">
                <v:imagedata r:id="rId7" o:title=""/>
              </v:shape>
              <v:shape id="Gráfico 15" o:spid="_x0000_s1028" type="#_x0000_t75" style="position:absolute;left:46531;top:1674;width:20635;height:7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">
                <v:imagedata r:id="rId8" o:title=""/>
              </v:shape>
              <v:shape id="Gráfico 26" o:spid="_x0000_s1029" type="#_x0000_t75" style="position:absolute;left:26373;width:12664;height:10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">
                <v:imagedata r:id="rId9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121"/>
    <w:multiLevelType w:val="multilevel"/>
    <w:tmpl w:val="70B0937A"/>
    <w:lvl w:ilvl="0">
      <w:start w:val="1"/>
      <w:numFmt w:val="bullet"/>
      <w:pStyle w:val="BulletsTabla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8B6F12"/>
    <w:multiLevelType w:val="multilevel"/>
    <w:tmpl w:val="67687E24"/>
    <w:numStyleLink w:val="EstiloLABCO"/>
  </w:abstractNum>
  <w:abstractNum w:abstractNumId="2" w15:restartNumberingAfterBreak="0">
    <w:nsid w:val="1B8E4389"/>
    <w:multiLevelType w:val="multilevel"/>
    <w:tmpl w:val="67687E24"/>
    <w:styleLink w:val="EstiloLABCO"/>
    <w:lvl w:ilvl="0">
      <w:start w:val="1"/>
      <w:numFmt w:val="decimal"/>
      <w:suff w:val="space"/>
      <w:lvlText w:val="%1."/>
      <w:lvlJc w:val="left"/>
      <w:pPr>
        <w:ind w:left="0" w:firstLine="288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28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88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0" w:firstLine="288"/>
      </w:pPr>
      <w:rPr>
        <w:rFonts w:hint="default"/>
      </w:rPr>
    </w:lvl>
    <w:lvl w:ilvl="4">
      <w:start w:val="1"/>
      <w:numFmt w:val="decimal"/>
      <w:pStyle w:val="Ttulo5"/>
      <w:suff w:val="space"/>
      <w:lvlText w:val="%1.%2.%3.%4.%5."/>
      <w:lvlJc w:val="left"/>
      <w:pPr>
        <w:ind w:left="0" w:firstLine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180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013BCC"/>
    <w:multiLevelType w:val="multilevel"/>
    <w:tmpl w:val="ADCC0C58"/>
    <w:lvl w:ilvl="0">
      <w:start w:val="1"/>
      <w:numFmt w:val="upperLetter"/>
      <w:pStyle w:val="Ttulo1"/>
      <w:lvlText w:val="%1."/>
      <w:lvlJc w:val="left"/>
      <w:pPr>
        <w:ind w:left="0" w:firstLine="288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0" w:firstLine="28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8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28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180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7C19E5"/>
    <w:multiLevelType w:val="hybridMultilevel"/>
    <w:tmpl w:val="31FC0858"/>
    <w:lvl w:ilvl="0" w:tplc="6DDAD394">
      <w:start w:val="1"/>
      <w:numFmt w:val="lowerLetter"/>
      <w:pStyle w:val="TtulosLABCOABC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41D96"/>
    <w:multiLevelType w:val="hybridMultilevel"/>
    <w:tmpl w:val="082618E6"/>
    <w:lvl w:ilvl="0" w:tplc="6F242B9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906F4"/>
    <w:multiLevelType w:val="hybridMultilevel"/>
    <w:tmpl w:val="9342CE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A6E79"/>
        <w:sz w:val="20"/>
      </w:rPr>
    </w:lvl>
    <w:lvl w:ilvl="1" w:tplc="4AEA857E">
      <w:start w:val="1"/>
      <w:numFmt w:val="bullet"/>
      <w:pStyle w:val="Bullets2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73F8C"/>
    <w:multiLevelType w:val="hybridMultilevel"/>
    <w:tmpl w:val="2856E35A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A2664"/>
    <w:multiLevelType w:val="multilevel"/>
    <w:tmpl w:val="CB1EEB02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299381E"/>
    <w:multiLevelType w:val="multilevel"/>
    <w:tmpl w:val="753CFAD6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Ttulo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36976551">
    <w:abstractNumId w:val="2"/>
  </w:num>
  <w:num w:numId="2" w16cid:durableId="716440289">
    <w:abstractNumId w:val="6"/>
  </w:num>
  <w:num w:numId="3" w16cid:durableId="2039812509">
    <w:abstractNumId w:val="4"/>
  </w:num>
  <w:num w:numId="4" w16cid:durableId="725959173">
    <w:abstractNumId w:val="0"/>
  </w:num>
  <w:num w:numId="5" w16cid:durableId="1303197849">
    <w:abstractNumId w:val="8"/>
  </w:num>
  <w:num w:numId="6" w16cid:durableId="1782912381">
    <w:abstractNumId w:val="9"/>
  </w:num>
  <w:num w:numId="7" w16cid:durableId="874544532">
    <w:abstractNumId w:val="1"/>
  </w:num>
  <w:num w:numId="8" w16cid:durableId="1786078149">
    <w:abstractNumId w:val="5"/>
  </w:num>
  <w:num w:numId="9" w16cid:durableId="965618844">
    <w:abstractNumId w:val="3"/>
  </w:num>
  <w:num w:numId="10" w16cid:durableId="40973703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5F"/>
    <w:rsid w:val="00000280"/>
    <w:rsid w:val="00000744"/>
    <w:rsid w:val="00000CE8"/>
    <w:rsid w:val="00001B42"/>
    <w:rsid w:val="00002128"/>
    <w:rsid w:val="00010504"/>
    <w:rsid w:val="00010E15"/>
    <w:rsid w:val="0001326E"/>
    <w:rsid w:val="00015DA0"/>
    <w:rsid w:val="00017C6C"/>
    <w:rsid w:val="00021BB5"/>
    <w:rsid w:val="00025FB4"/>
    <w:rsid w:val="00031756"/>
    <w:rsid w:val="00033538"/>
    <w:rsid w:val="000343AD"/>
    <w:rsid w:val="00044EB0"/>
    <w:rsid w:val="00050154"/>
    <w:rsid w:val="000528F8"/>
    <w:rsid w:val="00053A55"/>
    <w:rsid w:val="000540A0"/>
    <w:rsid w:val="00055BA4"/>
    <w:rsid w:val="00057247"/>
    <w:rsid w:val="00065C91"/>
    <w:rsid w:val="00066566"/>
    <w:rsid w:val="00067B05"/>
    <w:rsid w:val="00070DCA"/>
    <w:rsid w:val="00070EA5"/>
    <w:rsid w:val="000731C5"/>
    <w:rsid w:val="000751A7"/>
    <w:rsid w:val="00075287"/>
    <w:rsid w:val="000753CA"/>
    <w:rsid w:val="000763CC"/>
    <w:rsid w:val="00076A9D"/>
    <w:rsid w:val="00081AF9"/>
    <w:rsid w:val="0008240E"/>
    <w:rsid w:val="00092066"/>
    <w:rsid w:val="000921AB"/>
    <w:rsid w:val="00093253"/>
    <w:rsid w:val="00094847"/>
    <w:rsid w:val="00094F7A"/>
    <w:rsid w:val="000957C5"/>
    <w:rsid w:val="000A0384"/>
    <w:rsid w:val="000A06C9"/>
    <w:rsid w:val="000A3858"/>
    <w:rsid w:val="000A44AB"/>
    <w:rsid w:val="000B0A96"/>
    <w:rsid w:val="000B0CAE"/>
    <w:rsid w:val="000B259D"/>
    <w:rsid w:val="000B5087"/>
    <w:rsid w:val="000B69FD"/>
    <w:rsid w:val="000B7B92"/>
    <w:rsid w:val="000C08FF"/>
    <w:rsid w:val="000C2AE8"/>
    <w:rsid w:val="000C5450"/>
    <w:rsid w:val="000D0D0B"/>
    <w:rsid w:val="000D1FBA"/>
    <w:rsid w:val="000E7D4D"/>
    <w:rsid w:val="000F1D5F"/>
    <w:rsid w:val="000F7157"/>
    <w:rsid w:val="001024D9"/>
    <w:rsid w:val="00103402"/>
    <w:rsid w:val="00103A37"/>
    <w:rsid w:val="00105BA8"/>
    <w:rsid w:val="00106103"/>
    <w:rsid w:val="001076C8"/>
    <w:rsid w:val="00110F26"/>
    <w:rsid w:val="001115C7"/>
    <w:rsid w:val="0011195F"/>
    <w:rsid w:val="00112A4B"/>
    <w:rsid w:val="001137DB"/>
    <w:rsid w:val="001144C2"/>
    <w:rsid w:val="001149FF"/>
    <w:rsid w:val="00115A56"/>
    <w:rsid w:val="001163D6"/>
    <w:rsid w:val="0011649B"/>
    <w:rsid w:val="00120B73"/>
    <w:rsid w:val="00121746"/>
    <w:rsid w:val="00123388"/>
    <w:rsid w:val="00124E1F"/>
    <w:rsid w:val="00126362"/>
    <w:rsid w:val="00130711"/>
    <w:rsid w:val="00131E39"/>
    <w:rsid w:val="00134773"/>
    <w:rsid w:val="0013612E"/>
    <w:rsid w:val="0014269B"/>
    <w:rsid w:val="00146921"/>
    <w:rsid w:val="00147320"/>
    <w:rsid w:val="00147D6B"/>
    <w:rsid w:val="00150B7E"/>
    <w:rsid w:val="00151475"/>
    <w:rsid w:val="001620CE"/>
    <w:rsid w:val="00165A29"/>
    <w:rsid w:val="00167C1C"/>
    <w:rsid w:val="00171A83"/>
    <w:rsid w:val="00172264"/>
    <w:rsid w:val="00173BE7"/>
    <w:rsid w:val="00181AFB"/>
    <w:rsid w:val="001829AC"/>
    <w:rsid w:val="001848CD"/>
    <w:rsid w:val="00184AE6"/>
    <w:rsid w:val="00185738"/>
    <w:rsid w:val="0019005C"/>
    <w:rsid w:val="00191410"/>
    <w:rsid w:val="00192FBB"/>
    <w:rsid w:val="001934D4"/>
    <w:rsid w:val="00194A65"/>
    <w:rsid w:val="0019510F"/>
    <w:rsid w:val="00195EB0"/>
    <w:rsid w:val="0019746F"/>
    <w:rsid w:val="001A35BA"/>
    <w:rsid w:val="001A4887"/>
    <w:rsid w:val="001A4E0F"/>
    <w:rsid w:val="001B155B"/>
    <w:rsid w:val="001B17E7"/>
    <w:rsid w:val="001B1E98"/>
    <w:rsid w:val="001B3262"/>
    <w:rsid w:val="001B4318"/>
    <w:rsid w:val="001B5BA8"/>
    <w:rsid w:val="001B5EB2"/>
    <w:rsid w:val="001B686B"/>
    <w:rsid w:val="001B7290"/>
    <w:rsid w:val="001B79DE"/>
    <w:rsid w:val="001C1326"/>
    <w:rsid w:val="001C3E2B"/>
    <w:rsid w:val="001C47E5"/>
    <w:rsid w:val="001C5D2C"/>
    <w:rsid w:val="001C6E0E"/>
    <w:rsid w:val="001D0A78"/>
    <w:rsid w:val="001D2AAA"/>
    <w:rsid w:val="001D72E6"/>
    <w:rsid w:val="001E724C"/>
    <w:rsid w:val="001F3228"/>
    <w:rsid w:val="001F37B0"/>
    <w:rsid w:val="001F57D2"/>
    <w:rsid w:val="001F5DC9"/>
    <w:rsid w:val="001F657E"/>
    <w:rsid w:val="001F7521"/>
    <w:rsid w:val="00200F9B"/>
    <w:rsid w:val="002047A3"/>
    <w:rsid w:val="002124C6"/>
    <w:rsid w:val="00212800"/>
    <w:rsid w:val="00214E74"/>
    <w:rsid w:val="002173FE"/>
    <w:rsid w:val="0022051B"/>
    <w:rsid w:val="0022141F"/>
    <w:rsid w:val="00221542"/>
    <w:rsid w:val="00222090"/>
    <w:rsid w:val="00223345"/>
    <w:rsid w:val="0022652B"/>
    <w:rsid w:val="00226FC0"/>
    <w:rsid w:val="00227DF4"/>
    <w:rsid w:val="00230E3D"/>
    <w:rsid w:val="002316E7"/>
    <w:rsid w:val="002323D0"/>
    <w:rsid w:val="002335D2"/>
    <w:rsid w:val="00233607"/>
    <w:rsid w:val="00233D11"/>
    <w:rsid w:val="00234A5C"/>
    <w:rsid w:val="00236900"/>
    <w:rsid w:val="0023777C"/>
    <w:rsid w:val="00237CE4"/>
    <w:rsid w:val="002421DF"/>
    <w:rsid w:val="0024271C"/>
    <w:rsid w:val="00242AF0"/>
    <w:rsid w:val="00244169"/>
    <w:rsid w:val="00245AE9"/>
    <w:rsid w:val="0024738F"/>
    <w:rsid w:val="0025158D"/>
    <w:rsid w:val="00251A09"/>
    <w:rsid w:val="002522FB"/>
    <w:rsid w:val="00252582"/>
    <w:rsid w:val="00252864"/>
    <w:rsid w:val="0025332E"/>
    <w:rsid w:val="00255513"/>
    <w:rsid w:val="002556B6"/>
    <w:rsid w:val="002605BA"/>
    <w:rsid w:val="00270D25"/>
    <w:rsid w:val="00273A07"/>
    <w:rsid w:val="002754B7"/>
    <w:rsid w:val="0027752E"/>
    <w:rsid w:val="002803D2"/>
    <w:rsid w:val="0028247E"/>
    <w:rsid w:val="0028382C"/>
    <w:rsid w:val="002878B7"/>
    <w:rsid w:val="002919AD"/>
    <w:rsid w:val="00291E75"/>
    <w:rsid w:val="00292DD7"/>
    <w:rsid w:val="00294032"/>
    <w:rsid w:val="00294090"/>
    <w:rsid w:val="00295647"/>
    <w:rsid w:val="002A1E77"/>
    <w:rsid w:val="002A261A"/>
    <w:rsid w:val="002B5F41"/>
    <w:rsid w:val="002B7E6E"/>
    <w:rsid w:val="002C0994"/>
    <w:rsid w:val="002C0CA6"/>
    <w:rsid w:val="002C115E"/>
    <w:rsid w:val="002C1D59"/>
    <w:rsid w:val="002C1F74"/>
    <w:rsid w:val="002C3444"/>
    <w:rsid w:val="002C35F5"/>
    <w:rsid w:val="002C5894"/>
    <w:rsid w:val="002C7F77"/>
    <w:rsid w:val="002D293F"/>
    <w:rsid w:val="002D2DC4"/>
    <w:rsid w:val="002D49A6"/>
    <w:rsid w:val="002E0F47"/>
    <w:rsid w:val="002E6E47"/>
    <w:rsid w:val="002F1E6F"/>
    <w:rsid w:val="002F2B41"/>
    <w:rsid w:val="002F2BDD"/>
    <w:rsid w:val="002F53A3"/>
    <w:rsid w:val="002F58CC"/>
    <w:rsid w:val="00300558"/>
    <w:rsid w:val="00301A38"/>
    <w:rsid w:val="00303801"/>
    <w:rsid w:val="00304EDD"/>
    <w:rsid w:val="00306871"/>
    <w:rsid w:val="00307949"/>
    <w:rsid w:val="00312FE7"/>
    <w:rsid w:val="003141DE"/>
    <w:rsid w:val="00314ABC"/>
    <w:rsid w:val="0031567C"/>
    <w:rsid w:val="003165C6"/>
    <w:rsid w:val="00317E74"/>
    <w:rsid w:val="003207C0"/>
    <w:rsid w:val="003217E8"/>
    <w:rsid w:val="00323034"/>
    <w:rsid w:val="003256F0"/>
    <w:rsid w:val="00333CBD"/>
    <w:rsid w:val="00333DE7"/>
    <w:rsid w:val="0033793F"/>
    <w:rsid w:val="003435DA"/>
    <w:rsid w:val="00344E4E"/>
    <w:rsid w:val="00350476"/>
    <w:rsid w:val="00354710"/>
    <w:rsid w:val="0035545C"/>
    <w:rsid w:val="003564E9"/>
    <w:rsid w:val="00362BD0"/>
    <w:rsid w:val="00363016"/>
    <w:rsid w:val="003639D5"/>
    <w:rsid w:val="003650FA"/>
    <w:rsid w:val="00365C6C"/>
    <w:rsid w:val="003675FC"/>
    <w:rsid w:val="00370B16"/>
    <w:rsid w:val="00373259"/>
    <w:rsid w:val="00376C3F"/>
    <w:rsid w:val="003801AC"/>
    <w:rsid w:val="003817C2"/>
    <w:rsid w:val="003819A2"/>
    <w:rsid w:val="00385316"/>
    <w:rsid w:val="00387EFA"/>
    <w:rsid w:val="00390157"/>
    <w:rsid w:val="003905C9"/>
    <w:rsid w:val="003914E0"/>
    <w:rsid w:val="00394B6D"/>
    <w:rsid w:val="003A5EAA"/>
    <w:rsid w:val="003B3171"/>
    <w:rsid w:val="003B6934"/>
    <w:rsid w:val="003C1F04"/>
    <w:rsid w:val="003C200F"/>
    <w:rsid w:val="003C2106"/>
    <w:rsid w:val="003C5A50"/>
    <w:rsid w:val="003D0656"/>
    <w:rsid w:val="003D43CD"/>
    <w:rsid w:val="003E0CF8"/>
    <w:rsid w:val="003E1481"/>
    <w:rsid w:val="003E1497"/>
    <w:rsid w:val="003E1631"/>
    <w:rsid w:val="003E3B5E"/>
    <w:rsid w:val="003E5CC7"/>
    <w:rsid w:val="003E7923"/>
    <w:rsid w:val="003F1A53"/>
    <w:rsid w:val="003F28FE"/>
    <w:rsid w:val="003F2C71"/>
    <w:rsid w:val="003F4D47"/>
    <w:rsid w:val="003F6C60"/>
    <w:rsid w:val="00400167"/>
    <w:rsid w:val="00402BA8"/>
    <w:rsid w:val="00404E3C"/>
    <w:rsid w:val="00405A5B"/>
    <w:rsid w:val="00406AAA"/>
    <w:rsid w:val="00414953"/>
    <w:rsid w:val="00420E62"/>
    <w:rsid w:val="00421063"/>
    <w:rsid w:val="00422416"/>
    <w:rsid w:val="0042290E"/>
    <w:rsid w:val="00425240"/>
    <w:rsid w:val="0042596D"/>
    <w:rsid w:val="00426259"/>
    <w:rsid w:val="00426535"/>
    <w:rsid w:val="00432800"/>
    <w:rsid w:val="00435CD6"/>
    <w:rsid w:val="00435D48"/>
    <w:rsid w:val="00441665"/>
    <w:rsid w:val="00444B16"/>
    <w:rsid w:val="00446878"/>
    <w:rsid w:val="00451674"/>
    <w:rsid w:val="004538B9"/>
    <w:rsid w:val="00454229"/>
    <w:rsid w:val="00454B09"/>
    <w:rsid w:val="004555FB"/>
    <w:rsid w:val="00456A06"/>
    <w:rsid w:val="00456F94"/>
    <w:rsid w:val="00462ABD"/>
    <w:rsid w:val="00462C57"/>
    <w:rsid w:val="0046555E"/>
    <w:rsid w:val="00466722"/>
    <w:rsid w:val="004717E8"/>
    <w:rsid w:val="00477794"/>
    <w:rsid w:val="00482BD1"/>
    <w:rsid w:val="0048308B"/>
    <w:rsid w:val="004845EB"/>
    <w:rsid w:val="00484CD5"/>
    <w:rsid w:val="0048520A"/>
    <w:rsid w:val="0048585F"/>
    <w:rsid w:val="00487634"/>
    <w:rsid w:val="00492328"/>
    <w:rsid w:val="00494213"/>
    <w:rsid w:val="00494E07"/>
    <w:rsid w:val="00495814"/>
    <w:rsid w:val="00496C89"/>
    <w:rsid w:val="004A1B62"/>
    <w:rsid w:val="004A1ECA"/>
    <w:rsid w:val="004A3A54"/>
    <w:rsid w:val="004A3A7A"/>
    <w:rsid w:val="004A41C7"/>
    <w:rsid w:val="004A5390"/>
    <w:rsid w:val="004A6C4C"/>
    <w:rsid w:val="004B5138"/>
    <w:rsid w:val="004D0F0C"/>
    <w:rsid w:val="004D14E5"/>
    <w:rsid w:val="004D3E3C"/>
    <w:rsid w:val="004D43B2"/>
    <w:rsid w:val="004D6673"/>
    <w:rsid w:val="004D69D1"/>
    <w:rsid w:val="004D703B"/>
    <w:rsid w:val="004D7279"/>
    <w:rsid w:val="004E0856"/>
    <w:rsid w:val="004E3F43"/>
    <w:rsid w:val="004E4059"/>
    <w:rsid w:val="004E4458"/>
    <w:rsid w:val="004E5735"/>
    <w:rsid w:val="004E78B8"/>
    <w:rsid w:val="004F0924"/>
    <w:rsid w:val="004F1CC7"/>
    <w:rsid w:val="004F3744"/>
    <w:rsid w:val="004F42BC"/>
    <w:rsid w:val="0050048B"/>
    <w:rsid w:val="00501357"/>
    <w:rsid w:val="00502DBE"/>
    <w:rsid w:val="005047A3"/>
    <w:rsid w:val="005059C4"/>
    <w:rsid w:val="00506398"/>
    <w:rsid w:val="00507726"/>
    <w:rsid w:val="00507A28"/>
    <w:rsid w:val="00510904"/>
    <w:rsid w:val="0051368D"/>
    <w:rsid w:val="00513898"/>
    <w:rsid w:val="0051743B"/>
    <w:rsid w:val="00524D9D"/>
    <w:rsid w:val="00525E2F"/>
    <w:rsid w:val="00530938"/>
    <w:rsid w:val="00532229"/>
    <w:rsid w:val="005340D7"/>
    <w:rsid w:val="005360BD"/>
    <w:rsid w:val="005400F2"/>
    <w:rsid w:val="00542CF2"/>
    <w:rsid w:val="00544515"/>
    <w:rsid w:val="0054459C"/>
    <w:rsid w:val="00545B6D"/>
    <w:rsid w:val="00553049"/>
    <w:rsid w:val="0055394C"/>
    <w:rsid w:val="00553CF4"/>
    <w:rsid w:val="0055404C"/>
    <w:rsid w:val="0056045E"/>
    <w:rsid w:val="00565267"/>
    <w:rsid w:val="00565667"/>
    <w:rsid w:val="00566FB5"/>
    <w:rsid w:val="00570DB7"/>
    <w:rsid w:val="00571000"/>
    <w:rsid w:val="005717B9"/>
    <w:rsid w:val="00573004"/>
    <w:rsid w:val="0057592D"/>
    <w:rsid w:val="005861D5"/>
    <w:rsid w:val="00586D82"/>
    <w:rsid w:val="005875DD"/>
    <w:rsid w:val="005905D5"/>
    <w:rsid w:val="00590B7A"/>
    <w:rsid w:val="00591D31"/>
    <w:rsid w:val="0059208E"/>
    <w:rsid w:val="005A0FEA"/>
    <w:rsid w:val="005A260D"/>
    <w:rsid w:val="005A2ABA"/>
    <w:rsid w:val="005A497C"/>
    <w:rsid w:val="005A6D96"/>
    <w:rsid w:val="005A73B5"/>
    <w:rsid w:val="005B1EFB"/>
    <w:rsid w:val="005C136D"/>
    <w:rsid w:val="005C1F76"/>
    <w:rsid w:val="005C2504"/>
    <w:rsid w:val="005C2A8A"/>
    <w:rsid w:val="005C7738"/>
    <w:rsid w:val="005D15B5"/>
    <w:rsid w:val="005D3D7D"/>
    <w:rsid w:val="005D47E9"/>
    <w:rsid w:val="005D4925"/>
    <w:rsid w:val="005E083C"/>
    <w:rsid w:val="005E0A8F"/>
    <w:rsid w:val="005E376A"/>
    <w:rsid w:val="005E380E"/>
    <w:rsid w:val="005E3AF3"/>
    <w:rsid w:val="005E467C"/>
    <w:rsid w:val="005E7394"/>
    <w:rsid w:val="005E73F6"/>
    <w:rsid w:val="005E771F"/>
    <w:rsid w:val="005F0A2A"/>
    <w:rsid w:val="005F0E04"/>
    <w:rsid w:val="005F2B68"/>
    <w:rsid w:val="005F4880"/>
    <w:rsid w:val="005F4FF2"/>
    <w:rsid w:val="0060236B"/>
    <w:rsid w:val="00604303"/>
    <w:rsid w:val="00606D21"/>
    <w:rsid w:val="00610F39"/>
    <w:rsid w:val="00615970"/>
    <w:rsid w:val="0061734E"/>
    <w:rsid w:val="00620EA8"/>
    <w:rsid w:val="00621122"/>
    <w:rsid w:val="00624AAD"/>
    <w:rsid w:val="00630BA6"/>
    <w:rsid w:val="00644716"/>
    <w:rsid w:val="00645BAC"/>
    <w:rsid w:val="00650CAD"/>
    <w:rsid w:val="00651906"/>
    <w:rsid w:val="00652878"/>
    <w:rsid w:val="0065304B"/>
    <w:rsid w:val="006535E1"/>
    <w:rsid w:val="006556C0"/>
    <w:rsid w:val="0065612D"/>
    <w:rsid w:val="00656270"/>
    <w:rsid w:val="006632BD"/>
    <w:rsid w:val="00665538"/>
    <w:rsid w:val="00666296"/>
    <w:rsid w:val="00671925"/>
    <w:rsid w:val="006721C7"/>
    <w:rsid w:val="00672373"/>
    <w:rsid w:val="00672895"/>
    <w:rsid w:val="00672FF6"/>
    <w:rsid w:val="00673695"/>
    <w:rsid w:val="0067429D"/>
    <w:rsid w:val="0067621A"/>
    <w:rsid w:val="006770DB"/>
    <w:rsid w:val="00677513"/>
    <w:rsid w:val="0068135E"/>
    <w:rsid w:val="00682E68"/>
    <w:rsid w:val="006840CD"/>
    <w:rsid w:val="006856BE"/>
    <w:rsid w:val="00694F1A"/>
    <w:rsid w:val="0069754B"/>
    <w:rsid w:val="006A0F67"/>
    <w:rsid w:val="006A27A8"/>
    <w:rsid w:val="006A3EBE"/>
    <w:rsid w:val="006A4459"/>
    <w:rsid w:val="006B0692"/>
    <w:rsid w:val="006B1B26"/>
    <w:rsid w:val="006B5C26"/>
    <w:rsid w:val="006B6F16"/>
    <w:rsid w:val="006B7CFF"/>
    <w:rsid w:val="006C3153"/>
    <w:rsid w:val="006C36FD"/>
    <w:rsid w:val="006D0DCC"/>
    <w:rsid w:val="006D1D37"/>
    <w:rsid w:val="006D350F"/>
    <w:rsid w:val="006D3C61"/>
    <w:rsid w:val="006D412D"/>
    <w:rsid w:val="006E0ED6"/>
    <w:rsid w:val="006E2215"/>
    <w:rsid w:val="006E32A9"/>
    <w:rsid w:val="006E4ACE"/>
    <w:rsid w:val="006E5085"/>
    <w:rsid w:val="006E566B"/>
    <w:rsid w:val="006E6ED6"/>
    <w:rsid w:val="006F2B32"/>
    <w:rsid w:val="006F3362"/>
    <w:rsid w:val="006F4883"/>
    <w:rsid w:val="006F4C46"/>
    <w:rsid w:val="00702CE7"/>
    <w:rsid w:val="00705F3D"/>
    <w:rsid w:val="00706C1C"/>
    <w:rsid w:val="00710F71"/>
    <w:rsid w:val="00711098"/>
    <w:rsid w:val="007118FB"/>
    <w:rsid w:val="007144CF"/>
    <w:rsid w:val="007202CA"/>
    <w:rsid w:val="00722E20"/>
    <w:rsid w:val="007330A3"/>
    <w:rsid w:val="00733638"/>
    <w:rsid w:val="00733EC6"/>
    <w:rsid w:val="007404BC"/>
    <w:rsid w:val="00743AAC"/>
    <w:rsid w:val="00745E56"/>
    <w:rsid w:val="007463CC"/>
    <w:rsid w:val="00746406"/>
    <w:rsid w:val="007537EE"/>
    <w:rsid w:val="00754651"/>
    <w:rsid w:val="00754937"/>
    <w:rsid w:val="0075531F"/>
    <w:rsid w:val="0075657C"/>
    <w:rsid w:val="0075696D"/>
    <w:rsid w:val="00760E8D"/>
    <w:rsid w:val="00762649"/>
    <w:rsid w:val="007629DB"/>
    <w:rsid w:val="00762DAB"/>
    <w:rsid w:val="00763833"/>
    <w:rsid w:val="00763C33"/>
    <w:rsid w:val="00763C41"/>
    <w:rsid w:val="00765918"/>
    <w:rsid w:val="00765D51"/>
    <w:rsid w:val="00767C19"/>
    <w:rsid w:val="0077173C"/>
    <w:rsid w:val="007723F6"/>
    <w:rsid w:val="00772785"/>
    <w:rsid w:val="00775EF6"/>
    <w:rsid w:val="0077722E"/>
    <w:rsid w:val="00784043"/>
    <w:rsid w:val="007851D6"/>
    <w:rsid w:val="0078582E"/>
    <w:rsid w:val="00787625"/>
    <w:rsid w:val="00787F3D"/>
    <w:rsid w:val="007901E8"/>
    <w:rsid w:val="007914E8"/>
    <w:rsid w:val="007946A5"/>
    <w:rsid w:val="00794F80"/>
    <w:rsid w:val="007A0DFE"/>
    <w:rsid w:val="007A1772"/>
    <w:rsid w:val="007A2D69"/>
    <w:rsid w:val="007A5A4D"/>
    <w:rsid w:val="007A76DB"/>
    <w:rsid w:val="007B017E"/>
    <w:rsid w:val="007B2938"/>
    <w:rsid w:val="007B44AF"/>
    <w:rsid w:val="007B5533"/>
    <w:rsid w:val="007B5759"/>
    <w:rsid w:val="007B650E"/>
    <w:rsid w:val="007B6C8E"/>
    <w:rsid w:val="007C0D7D"/>
    <w:rsid w:val="007C1E92"/>
    <w:rsid w:val="007C7ABD"/>
    <w:rsid w:val="007D0840"/>
    <w:rsid w:val="007D0980"/>
    <w:rsid w:val="007D2223"/>
    <w:rsid w:val="007D47EE"/>
    <w:rsid w:val="007D574B"/>
    <w:rsid w:val="007D6F02"/>
    <w:rsid w:val="007E0632"/>
    <w:rsid w:val="007E119E"/>
    <w:rsid w:val="007E144F"/>
    <w:rsid w:val="007F098F"/>
    <w:rsid w:val="007F0B2B"/>
    <w:rsid w:val="007F110B"/>
    <w:rsid w:val="007F3114"/>
    <w:rsid w:val="007F4402"/>
    <w:rsid w:val="007F7C83"/>
    <w:rsid w:val="007F7FCF"/>
    <w:rsid w:val="008008B1"/>
    <w:rsid w:val="00802914"/>
    <w:rsid w:val="0080311D"/>
    <w:rsid w:val="0080429B"/>
    <w:rsid w:val="00804697"/>
    <w:rsid w:val="00804DF9"/>
    <w:rsid w:val="00805FF0"/>
    <w:rsid w:val="0081005C"/>
    <w:rsid w:val="00812521"/>
    <w:rsid w:val="008128FF"/>
    <w:rsid w:val="008139C0"/>
    <w:rsid w:val="008143BC"/>
    <w:rsid w:val="00814D01"/>
    <w:rsid w:val="00815019"/>
    <w:rsid w:val="00817505"/>
    <w:rsid w:val="00825A4C"/>
    <w:rsid w:val="008266D9"/>
    <w:rsid w:val="008308BA"/>
    <w:rsid w:val="008325F2"/>
    <w:rsid w:val="00833E61"/>
    <w:rsid w:val="0083778B"/>
    <w:rsid w:val="00841AC4"/>
    <w:rsid w:val="00842BAD"/>
    <w:rsid w:val="0084613E"/>
    <w:rsid w:val="008502CA"/>
    <w:rsid w:val="008504D5"/>
    <w:rsid w:val="00850A85"/>
    <w:rsid w:val="00851FD7"/>
    <w:rsid w:val="00852FFD"/>
    <w:rsid w:val="00854509"/>
    <w:rsid w:val="00856885"/>
    <w:rsid w:val="00861DB4"/>
    <w:rsid w:val="008648A9"/>
    <w:rsid w:val="0086523C"/>
    <w:rsid w:val="00866A1E"/>
    <w:rsid w:val="00867234"/>
    <w:rsid w:val="00867AA5"/>
    <w:rsid w:val="0087283D"/>
    <w:rsid w:val="00876637"/>
    <w:rsid w:val="008774AE"/>
    <w:rsid w:val="00877667"/>
    <w:rsid w:val="0088341F"/>
    <w:rsid w:val="00883F33"/>
    <w:rsid w:val="00884B29"/>
    <w:rsid w:val="00887F1C"/>
    <w:rsid w:val="0089009F"/>
    <w:rsid w:val="008913AF"/>
    <w:rsid w:val="008953F0"/>
    <w:rsid w:val="0089703E"/>
    <w:rsid w:val="008A0D48"/>
    <w:rsid w:val="008A1D5A"/>
    <w:rsid w:val="008A6478"/>
    <w:rsid w:val="008A77A9"/>
    <w:rsid w:val="008B07C4"/>
    <w:rsid w:val="008B08C8"/>
    <w:rsid w:val="008B4028"/>
    <w:rsid w:val="008C1B1E"/>
    <w:rsid w:val="008C26A2"/>
    <w:rsid w:val="008C291C"/>
    <w:rsid w:val="008C2FB3"/>
    <w:rsid w:val="008C30DC"/>
    <w:rsid w:val="008C3491"/>
    <w:rsid w:val="008C6C03"/>
    <w:rsid w:val="008C73F3"/>
    <w:rsid w:val="008D2127"/>
    <w:rsid w:val="008D33D9"/>
    <w:rsid w:val="008D41D4"/>
    <w:rsid w:val="008D648C"/>
    <w:rsid w:val="008E0BCF"/>
    <w:rsid w:val="008F03BE"/>
    <w:rsid w:val="008F0D45"/>
    <w:rsid w:val="008F13F9"/>
    <w:rsid w:val="008F72B1"/>
    <w:rsid w:val="009026E4"/>
    <w:rsid w:val="0090272C"/>
    <w:rsid w:val="00905EF8"/>
    <w:rsid w:val="00907C8E"/>
    <w:rsid w:val="00907EB9"/>
    <w:rsid w:val="00914429"/>
    <w:rsid w:val="009145A4"/>
    <w:rsid w:val="009150C5"/>
    <w:rsid w:val="009207ED"/>
    <w:rsid w:val="00923E7E"/>
    <w:rsid w:val="00925547"/>
    <w:rsid w:val="00925679"/>
    <w:rsid w:val="0093141D"/>
    <w:rsid w:val="00935335"/>
    <w:rsid w:val="0093630C"/>
    <w:rsid w:val="00937434"/>
    <w:rsid w:val="009421B6"/>
    <w:rsid w:val="00942B9A"/>
    <w:rsid w:val="009435A2"/>
    <w:rsid w:val="009442C0"/>
    <w:rsid w:val="00946682"/>
    <w:rsid w:val="00946E35"/>
    <w:rsid w:val="00950E4F"/>
    <w:rsid w:val="0095108A"/>
    <w:rsid w:val="009515B7"/>
    <w:rsid w:val="00952A93"/>
    <w:rsid w:val="009547E2"/>
    <w:rsid w:val="00954AB9"/>
    <w:rsid w:val="009629B1"/>
    <w:rsid w:val="009632AC"/>
    <w:rsid w:val="00965B89"/>
    <w:rsid w:val="00973639"/>
    <w:rsid w:val="009746FB"/>
    <w:rsid w:val="009763F9"/>
    <w:rsid w:val="009770AF"/>
    <w:rsid w:val="009816D7"/>
    <w:rsid w:val="009822A5"/>
    <w:rsid w:val="0098471E"/>
    <w:rsid w:val="00984C25"/>
    <w:rsid w:val="00986120"/>
    <w:rsid w:val="00990753"/>
    <w:rsid w:val="00992CF7"/>
    <w:rsid w:val="00993AD4"/>
    <w:rsid w:val="00994B90"/>
    <w:rsid w:val="00995149"/>
    <w:rsid w:val="009A1122"/>
    <w:rsid w:val="009A3341"/>
    <w:rsid w:val="009A60E4"/>
    <w:rsid w:val="009B04AD"/>
    <w:rsid w:val="009B0EF0"/>
    <w:rsid w:val="009B2A12"/>
    <w:rsid w:val="009B46F6"/>
    <w:rsid w:val="009C01CD"/>
    <w:rsid w:val="009C312B"/>
    <w:rsid w:val="009C6AD8"/>
    <w:rsid w:val="009C7320"/>
    <w:rsid w:val="009D4670"/>
    <w:rsid w:val="009D711D"/>
    <w:rsid w:val="009D7734"/>
    <w:rsid w:val="009E0F0D"/>
    <w:rsid w:val="009E131A"/>
    <w:rsid w:val="009F012A"/>
    <w:rsid w:val="009F2510"/>
    <w:rsid w:val="009F287F"/>
    <w:rsid w:val="009F3420"/>
    <w:rsid w:val="009F3F50"/>
    <w:rsid w:val="00A01520"/>
    <w:rsid w:val="00A016D1"/>
    <w:rsid w:val="00A04D61"/>
    <w:rsid w:val="00A06783"/>
    <w:rsid w:val="00A07935"/>
    <w:rsid w:val="00A1042A"/>
    <w:rsid w:val="00A116E3"/>
    <w:rsid w:val="00A1254C"/>
    <w:rsid w:val="00A12644"/>
    <w:rsid w:val="00A12C50"/>
    <w:rsid w:val="00A13A08"/>
    <w:rsid w:val="00A15CDF"/>
    <w:rsid w:val="00A16F90"/>
    <w:rsid w:val="00A201FC"/>
    <w:rsid w:val="00A250FA"/>
    <w:rsid w:val="00A307BC"/>
    <w:rsid w:val="00A3238E"/>
    <w:rsid w:val="00A33756"/>
    <w:rsid w:val="00A353BD"/>
    <w:rsid w:val="00A365F5"/>
    <w:rsid w:val="00A367AF"/>
    <w:rsid w:val="00A3689F"/>
    <w:rsid w:val="00A40B47"/>
    <w:rsid w:val="00A42EE3"/>
    <w:rsid w:val="00A4405C"/>
    <w:rsid w:val="00A5131A"/>
    <w:rsid w:val="00A528E3"/>
    <w:rsid w:val="00A5317E"/>
    <w:rsid w:val="00A532D4"/>
    <w:rsid w:val="00A542AD"/>
    <w:rsid w:val="00A553AE"/>
    <w:rsid w:val="00A60304"/>
    <w:rsid w:val="00A6479C"/>
    <w:rsid w:val="00A670F9"/>
    <w:rsid w:val="00A70342"/>
    <w:rsid w:val="00A708BF"/>
    <w:rsid w:val="00A71B96"/>
    <w:rsid w:val="00A72569"/>
    <w:rsid w:val="00A739BF"/>
    <w:rsid w:val="00A74EE5"/>
    <w:rsid w:val="00A75F84"/>
    <w:rsid w:val="00A80B49"/>
    <w:rsid w:val="00A8358F"/>
    <w:rsid w:val="00A841E1"/>
    <w:rsid w:val="00A842E7"/>
    <w:rsid w:val="00A91F38"/>
    <w:rsid w:val="00A93135"/>
    <w:rsid w:val="00A94728"/>
    <w:rsid w:val="00A968D7"/>
    <w:rsid w:val="00A97BA3"/>
    <w:rsid w:val="00A97D5E"/>
    <w:rsid w:val="00AA00FD"/>
    <w:rsid w:val="00AA1034"/>
    <w:rsid w:val="00AA23B5"/>
    <w:rsid w:val="00AA3149"/>
    <w:rsid w:val="00AA5AB9"/>
    <w:rsid w:val="00AA7CEC"/>
    <w:rsid w:val="00AB05E0"/>
    <w:rsid w:val="00AB2178"/>
    <w:rsid w:val="00AB6419"/>
    <w:rsid w:val="00AB7D90"/>
    <w:rsid w:val="00AC03C9"/>
    <w:rsid w:val="00AC25E2"/>
    <w:rsid w:val="00AD0359"/>
    <w:rsid w:val="00AD168B"/>
    <w:rsid w:val="00AD2316"/>
    <w:rsid w:val="00AD5548"/>
    <w:rsid w:val="00AD6397"/>
    <w:rsid w:val="00AD680A"/>
    <w:rsid w:val="00AD7697"/>
    <w:rsid w:val="00AE051C"/>
    <w:rsid w:val="00AE5DA1"/>
    <w:rsid w:val="00AE6042"/>
    <w:rsid w:val="00AE737C"/>
    <w:rsid w:val="00AE7DCE"/>
    <w:rsid w:val="00AF26C7"/>
    <w:rsid w:val="00AF53D2"/>
    <w:rsid w:val="00AF6220"/>
    <w:rsid w:val="00B00DE5"/>
    <w:rsid w:val="00B01647"/>
    <w:rsid w:val="00B03FA2"/>
    <w:rsid w:val="00B0716A"/>
    <w:rsid w:val="00B1025F"/>
    <w:rsid w:val="00B10BDD"/>
    <w:rsid w:val="00B11FB7"/>
    <w:rsid w:val="00B1243A"/>
    <w:rsid w:val="00B13136"/>
    <w:rsid w:val="00B15329"/>
    <w:rsid w:val="00B15E86"/>
    <w:rsid w:val="00B201F7"/>
    <w:rsid w:val="00B20516"/>
    <w:rsid w:val="00B2368D"/>
    <w:rsid w:val="00B2507B"/>
    <w:rsid w:val="00B26A08"/>
    <w:rsid w:val="00B26D75"/>
    <w:rsid w:val="00B273A7"/>
    <w:rsid w:val="00B3154E"/>
    <w:rsid w:val="00B3496E"/>
    <w:rsid w:val="00B35626"/>
    <w:rsid w:val="00B36D42"/>
    <w:rsid w:val="00B5041C"/>
    <w:rsid w:val="00B516FE"/>
    <w:rsid w:val="00B51F7F"/>
    <w:rsid w:val="00B549C8"/>
    <w:rsid w:val="00B55EE6"/>
    <w:rsid w:val="00B5657C"/>
    <w:rsid w:val="00B56AE7"/>
    <w:rsid w:val="00B57992"/>
    <w:rsid w:val="00B57D75"/>
    <w:rsid w:val="00B60B95"/>
    <w:rsid w:val="00B646FB"/>
    <w:rsid w:val="00B67B1E"/>
    <w:rsid w:val="00B72488"/>
    <w:rsid w:val="00B72CE6"/>
    <w:rsid w:val="00B72FE0"/>
    <w:rsid w:val="00B76AB5"/>
    <w:rsid w:val="00B82891"/>
    <w:rsid w:val="00B83E9E"/>
    <w:rsid w:val="00B84C12"/>
    <w:rsid w:val="00B8692D"/>
    <w:rsid w:val="00B87495"/>
    <w:rsid w:val="00B93BEA"/>
    <w:rsid w:val="00B948BF"/>
    <w:rsid w:val="00B954DE"/>
    <w:rsid w:val="00BA131B"/>
    <w:rsid w:val="00BA190A"/>
    <w:rsid w:val="00BA1F2E"/>
    <w:rsid w:val="00BA2F9C"/>
    <w:rsid w:val="00BA45CD"/>
    <w:rsid w:val="00BA5550"/>
    <w:rsid w:val="00BA5597"/>
    <w:rsid w:val="00BA7FA9"/>
    <w:rsid w:val="00BB02ED"/>
    <w:rsid w:val="00BB0F8D"/>
    <w:rsid w:val="00BB15BD"/>
    <w:rsid w:val="00BB317B"/>
    <w:rsid w:val="00BB330C"/>
    <w:rsid w:val="00BB4158"/>
    <w:rsid w:val="00BB7AA1"/>
    <w:rsid w:val="00BC1456"/>
    <w:rsid w:val="00BC253C"/>
    <w:rsid w:val="00BC2AC3"/>
    <w:rsid w:val="00BC52F6"/>
    <w:rsid w:val="00BC5901"/>
    <w:rsid w:val="00BE1944"/>
    <w:rsid w:val="00BE39B9"/>
    <w:rsid w:val="00BE488E"/>
    <w:rsid w:val="00BE753A"/>
    <w:rsid w:val="00BE7841"/>
    <w:rsid w:val="00BF1624"/>
    <w:rsid w:val="00BF29C2"/>
    <w:rsid w:val="00BF5C97"/>
    <w:rsid w:val="00C00DA5"/>
    <w:rsid w:val="00C01426"/>
    <w:rsid w:val="00C04C2A"/>
    <w:rsid w:val="00C04F99"/>
    <w:rsid w:val="00C10ED1"/>
    <w:rsid w:val="00C128E5"/>
    <w:rsid w:val="00C13899"/>
    <w:rsid w:val="00C13C49"/>
    <w:rsid w:val="00C1489F"/>
    <w:rsid w:val="00C154BE"/>
    <w:rsid w:val="00C15A07"/>
    <w:rsid w:val="00C16CD9"/>
    <w:rsid w:val="00C1797D"/>
    <w:rsid w:val="00C2000F"/>
    <w:rsid w:val="00C20C2C"/>
    <w:rsid w:val="00C243D9"/>
    <w:rsid w:val="00C24415"/>
    <w:rsid w:val="00C2485F"/>
    <w:rsid w:val="00C25838"/>
    <w:rsid w:val="00C26C87"/>
    <w:rsid w:val="00C27625"/>
    <w:rsid w:val="00C32512"/>
    <w:rsid w:val="00C32AAE"/>
    <w:rsid w:val="00C33C45"/>
    <w:rsid w:val="00C35447"/>
    <w:rsid w:val="00C35FF5"/>
    <w:rsid w:val="00C36895"/>
    <w:rsid w:val="00C4071A"/>
    <w:rsid w:val="00C41315"/>
    <w:rsid w:val="00C461D0"/>
    <w:rsid w:val="00C46895"/>
    <w:rsid w:val="00C50A4F"/>
    <w:rsid w:val="00C50B86"/>
    <w:rsid w:val="00C50E7E"/>
    <w:rsid w:val="00C54ADB"/>
    <w:rsid w:val="00C56CEE"/>
    <w:rsid w:val="00C61BA6"/>
    <w:rsid w:val="00C61D1B"/>
    <w:rsid w:val="00C676FA"/>
    <w:rsid w:val="00C6778E"/>
    <w:rsid w:val="00C71A6A"/>
    <w:rsid w:val="00C71B01"/>
    <w:rsid w:val="00C729DA"/>
    <w:rsid w:val="00C76E37"/>
    <w:rsid w:val="00C775C9"/>
    <w:rsid w:val="00C809E9"/>
    <w:rsid w:val="00C87E14"/>
    <w:rsid w:val="00C927C0"/>
    <w:rsid w:val="00C95D3C"/>
    <w:rsid w:val="00CA2EE2"/>
    <w:rsid w:val="00CB1506"/>
    <w:rsid w:val="00CB1D62"/>
    <w:rsid w:val="00CB3DDE"/>
    <w:rsid w:val="00CB47A2"/>
    <w:rsid w:val="00CB4A6E"/>
    <w:rsid w:val="00CB7662"/>
    <w:rsid w:val="00CC0260"/>
    <w:rsid w:val="00CC0DD7"/>
    <w:rsid w:val="00CC499C"/>
    <w:rsid w:val="00CC737C"/>
    <w:rsid w:val="00CD0174"/>
    <w:rsid w:val="00CD3F2E"/>
    <w:rsid w:val="00CD62B6"/>
    <w:rsid w:val="00CE5C13"/>
    <w:rsid w:val="00CE637C"/>
    <w:rsid w:val="00D01334"/>
    <w:rsid w:val="00D01EE0"/>
    <w:rsid w:val="00D064A1"/>
    <w:rsid w:val="00D06D7B"/>
    <w:rsid w:val="00D06DF5"/>
    <w:rsid w:val="00D11CE4"/>
    <w:rsid w:val="00D14141"/>
    <w:rsid w:val="00D17C32"/>
    <w:rsid w:val="00D17CFF"/>
    <w:rsid w:val="00D20056"/>
    <w:rsid w:val="00D218E2"/>
    <w:rsid w:val="00D237FC"/>
    <w:rsid w:val="00D25F34"/>
    <w:rsid w:val="00D26359"/>
    <w:rsid w:val="00D271F7"/>
    <w:rsid w:val="00D3009F"/>
    <w:rsid w:val="00D30FC4"/>
    <w:rsid w:val="00D3228E"/>
    <w:rsid w:val="00D3308D"/>
    <w:rsid w:val="00D36B8C"/>
    <w:rsid w:val="00D36D01"/>
    <w:rsid w:val="00D3758D"/>
    <w:rsid w:val="00D42353"/>
    <w:rsid w:val="00D4260F"/>
    <w:rsid w:val="00D449EE"/>
    <w:rsid w:val="00D4592C"/>
    <w:rsid w:val="00D46135"/>
    <w:rsid w:val="00D4656C"/>
    <w:rsid w:val="00D474AA"/>
    <w:rsid w:val="00D47E53"/>
    <w:rsid w:val="00D51FA1"/>
    <w:rsid w:val="00D612BD"/>
    <w:rsid w:val="00D65050"/>
    <w:rsid w:val="00D6765F"/>
    <w:rsid w:val="00D67857"/>
    <w:rsid w:val="00D67F83"/>
    <w:rsid w:val="00D73950"/>
    <w:rsid w:val="00D812FD"/>
    <w:rsid w:val="00D82939"/>
    <w:rsid w:val="00D83E8C"/>
    <w:rsid w:val="00D84AB0"/>
    <w:rsid w:val="00D84C2D"/>
    <w:rsid w:val="00D8751C"/>
    <w:rsid w:val="00D93B14"/>
    <w:rsid w:val="00D93B44"/>
    <w:rsid w:val="00D93E48"/>
    <w:rsid w:val="00D94B48"/>
    <w:rsid w:val="00D9608B"/>
    <w:rsid w:val="00D96EE3"/>
    <w:rsid w:val="00D9748E"/>
    <w:rsid w:val="00DA3833"/>
    <w:rsid w:val="00DA5140"/>
    <w:rsid w:val="00DA519B"/>
    <w:rsid w:val="00DA72D7"/>
    <w:rsid w:val="00DB0489"/>
    <w:rsid w:val="00DB18E6"/>
    <w:rsid w:val="00DB3394"/>
    <w:rsid w:val="00DB4011"/>
    <w:rsid w:val="00DB5E47"/>
    <w:rsid w:val="00DB613D"/>
    <w:rsid w:val="00DB6DAB"/>
    <w:rsid w:val="00DB6FBF"/>
    <w:rsid w:val="00DC05B3"/>
    <w:rsid w:val="00DC2FEE"/>
    <w:rsid w:val="00DC3EB5"/>
    <w:rsid w:val="00DC404B"/>
    <w:rsid w:val="00DC66AC"/>
    <w:rsid w:val="00DD5252"/>
    <w:rsid w:val="00DD6B2D"/>
    <w:rsid w:val="00DE11FD"/>
    <w:rsid w:val="00DE243A"/>
    <w:rsid w:val="00DE516E"/>
    <w:rsid w:val="00DE570D"/>
    <w:rsid w:val="00DE64B9"/>
    <w:rsid w:val="00DE7DB6"/>
    <w:rsid w:val="00DF0218"/>
    <w:rsid w:val="00DF4083"/>
    <w:rsid w:val="00DF4635"/>
    <w:rsid w:val="00DF4B20"/>
    <w:rsid w:val="00DF5950"/>
    <w:rsid w:val="00DF59C3"/>
    <w:rsid w:val="00DF64F9"/>
    <w:rsid w:val="00DF740C"/>
    <w:rsid w:val="00DF7806"/>
    <w:rsid w:val="00E035DC"/>
    <w:rsid w:val="00E040CA"/>
    <w:rsid w:val="00E04713"/>
    <w:rsid w:val="00E066F3"/>
    <w:rsid w:val="00E162B9"/>
    <w:rsid w:val="00E16EEE"/>
    <w:rsid w:val="00E20666"/>
    <w:rsid w:val="00E20B5F"/>
    <w:rsid w:val="00E25510"/>
    <w:rsid w:val="00E26EC0"/>
    <w:rsid w:val="00E272BF"/>
    <w:rsid w:val="00E3590C"/>
    <w:rsid w:val="00E36A36"/>
    <w:rsid w:val="00E36E87"/>
    <w:rsid w:val="00E37FB9"/>
    <w:rsid w:val="00E41093"/>
    <w:rsid w:val="00E41AA3"/>
    <w:rsid w:val="00E44901"/>
    <w:rsid w:val="00E46660"/>
    <w:rsid w:val="00E52E77"/>
    <w:rsid w:val="00E5345C"/>
    <w:rsid w:val="00E6018D"/>
    <w:rsid w:val="00E60D89"/>
    <w:rsid w:val="00E622DC"/>
    <w:rsid w:val="00E64475"/>
    <w:rsid w:val="00E646B0"/>
    <w:rsid w:val="00E652B4"/>
    <w:rsid w:val="00E73A4D"/>
    <w:rsid w:val="00E74F8B"/>
    <w:rsid w:val="00E7679D"/>
    <w:rsid w:val="00E8052F"/>
    <w:rsid w:val="00E82073"/>
    <w:rsid w:val="00E876F5"/>
    <w:rsid w:val="00E92AD4"/>
    <w:rsid w:val="00E95745"/>
    <w:rsid w:val="00E96107"/>
    <w:rsid w:val="00E97646"/>
    <w:rsid w:val="00EA6804"/>
    <w:rsid w:val="00EA6C82"/>
    <w:rsid w:val="00EB0405"/>
    <w:rsid w:val="00EB0D0B"/>
    <w:rsid w:val="00EB355F"/>
    <w:rsid w:val="00EB40AB"/>
    <w:rsid w:val="00EB4BAC"/>
    <w:rsid w:val="00EB52AE"/>
    <w:rsid w:val="00EC10B1"/>
    <w:rsid w:val="00EC1C1F"/>
    <w:rsid w:val="00EC43BC"/>
    <w:rsid w:val="00EC50E5"/>
    <w:rsid w:val="00EC5753"/>
    <w:rsid w:val="00EC5BC2"/>
    <w:rsid w:val="00EC7150"/>
    <w:rsid w:val="00EC7642"/>
    <w:rsid w:val="00ED033D"/>
    <w:rsid w:val="00ED2254"/>
    <w:rsid w:val="00ED505D"/>
    <w:rsid w:val="00ED59FF"/>
    <w:rsid w:val="00ED69B5"/>
    <w:rsid w:val="00EE07EC"/>
    <w:rsid w:val="00EE0E4A"/>
    <w:rsid w:val="00EE31C4"/>
    <w:rsid w:val="00EE3406"/>
    <w:rsid w:val="00EE57B9"/>
    <w:rsid w:val="00EE72E8"/>
    <w:rsid w:val="00EF0DDE"/>
    <w:rsid w:val="00EF31FD"/>
    <w:rsid w:val="00EF511A"/>
    <w:rsid w:val="00EF6074"/>
    <w:rsid w:val="00F020E1"/>
    <w:rsid w:val="00F10757"/>
    <w:rsid w:val="00F13293"/>
    <w:rsid w:val="00F17DAC"/>
    <w:rsid w:val="00F2146D"/>
    <w:rsid w:val="00F21675"/>
    <w:rsid w:val="00F221FF"/>
    <w:rsid w:val="00F269C1"/>
    <w:rsid w:val="00F26C57"/>
    <w:rsid w:val="00F27FA0"/>
    <w:rsid w:val="00F30169"/>
    <w:rsid w:val="00F309BA"/>
    <w:rsid w:val="00F353D8"/>
    <w:rsid w:val="00F35722"/>
    <w:rsid w:val="00F35995"/>
    <w:rsid w:val="00F45D13"/>
    <w:rsid w:val="00F4656B"/>
    <w:rsid w:val="00F46851"/>
    <w:rsid w:val="00F46F1D"/>
    <w:rsid w:val="00F50B30"/>
    <w:rsid w:val="00F521C3"/>
    <w:rsid w:val="00F52B54"/>
    <w:rsid w:val="00F53874"/>
    <w:rsid w:val="00F54EB5"/>
    <w:rsid w:val="00F556CF"/>
    <w:rsid w:val="00F56A8C"/>
    <w:rsid w:val="00F575C4"/>
    <w:rsid w:val="00F5772B"/>
    <w:rsid w:val="00F57CA0"/>
    <w:rsid w:val="00F6043B"/>
    <w:rsid w:val="00F60814"/>
    <w:rsid w:val="00F61183"/>
    <w:rsid w:val="00F6169A"/>
    <w:rsid w:val="00F6496A"/>
    <w:rsid w:val="00F65768"/>
    <w:rsid w:val="00F7073F"/>
    <w:rsid w:val="00F72158"/>
    <w:rsid w:val="00F72F34"/>
    <w:rsid w:val="00F7414F"/>
    <w:rsid w:val="00F7476D"/>
    <w:rsid w:val="00F75284"/>
    <w:rsid w:val="00F76CE2"/>
    <w:rsid w:val="00F802C9"/>
    <w:rsid w:val="00F8301C"/>
    <w:rsid w:val="00F83A3B"/>
    <w:rsid w:val="00F87935"/>
    <w:rsid w:val="00F9234A"/>
    <w:rsid w:val="00F93CC5"/>
    <w:rsid w:val="00F95F35"/>
    <w:rsid w:val="00F96DA2"/>
    <w:rsid w:val="00FA000F"/>
    <w:rsid w:val="00FA05AA"/>
    <w:rsid w:val="00FA21D3"/>
    <w:rsid w:val="00FA5988"/>
    <w:rsid w:val="00FA5C41"/>
    <w:rsid w:val="00FA636F"/>
    <w:rsid w:val="00FB1CD1"/>
    <w:rsid w:val="00FB2C99"/>
    <w:rsid w:val="00FB5F21"/>
    <w:rsid w:val="00FC0C66"/>
    <w:rsid w:val="00FC13DD"/>
    <w:rsid w:val="00FC2698"/>
    <w:rsid w:val="00FC2B35"/>
    <w:rsid w:val="00FC3CEA"/>
    <w:rsid w:val="00FC3FA1"/>
    <w:rsid w:val="00FC419E"/>
    <w:rsid w:val="00FC4F46"/>
    <w:rsid w:val="00FD269A"/>
    <w:rsid w:val="00FD4F8C"/>
    <w:rsid w:val="00FD52D4"/>
    <w:rsid w:val="00FD6203"/>
    <w:rsid w:val="00FD7749"/>
    <w:rsid w:val="00FE4999"/>
    <w:rsid w:val="00FE4D70"/>
    <w:rsid w:val="00FF0302"/>
    <w:rsid w:val="00FF1EF8"/>
    <w:rsid w:val="00FF2834"/>
    <w:rsid w:val="00FF4E45"/>
    <w:rsid w:val="00FF5791"/>
    <w:rsid w:val="00FF7072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17919"/>
  <w15:chartTrackingRefBased/>
  <w15:docId w15:val="{E87020F0-D40E-4928-98D9-91F5B1F1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676FA"/>
    <w:pPr>
      <w:jc w:val="both"/>
    </w:pPr>
    <w:rPr>
      <w:rFonts w:ascii="Franklin Gothic Book" w:hAnsi="Franklin Gothic Book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57D75"/>
    <w:pPr>
      <w:keepNext/>
      <w:keepLines/>
      <w:numPr>
        <w:numId w:val="9"/>
      </w:numPr>
      <w:spacing w:before="240" w:after="0"/>
      <w:outlineLvl w:val="0"/>
    </w:pPr>
    <w:rPr>
      <w:rFonts w:eastAsiaTheme="majorEastAsia" w:cstheme="majorBidi"/>
      <w:b/>
      <w:color w:val="314E75" w:themeColor="text1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2373"/>
    <w:pPr>
      <w:keepNext/>
      <w:keepLines/>
      <w:numPr>
        <w:ilvl w:val="1"/>
        <w:numId w:val="7"/>
      </w:numPr>
      <w:spacing w:before="40" w:after="0"/>
      <w:outlineLvl w:val="1"/>
    </w:pPr>
    <w:rPr>
      <w:rFonts w:eastAsiaTheme="majorEastAsia" w:cstheme="majorBidi"/>
      <w:b/>
      <w:color w:val="2C6F2C"/>
      <w:szCs w:val="26"/>
    </w:rPr>
  </w:style>
  <w:style w:type="paragraph" w:styleId="Ttulo3">
    <w:name w:val="heading 3"/>
    <w:aliases w:val="Título 3 Incisos dentro de subtítulos"/>
    <w:basedOn w:val="Normal"/>
    <w:next w:val="Normal"/>
    <w:link w:val="Ttulo3Car"/>
    <w:autoRedefine/>
    <w:uiPriority w:val="9"/>
    <w:unhideWhenUsed/>
    <w:rsid w:val="00110F26"/>
    <w:pPr>
      <w:keepNext/>
      <w:keepLines/>
      <w:numPr>
        <w:ilvl w:val="2"/>
        <w:numId w:val="6"/>
      </w:numPr>
      <w:spacing w:before="40" w:after="0"/>
      <w:outlineLvl w:val="2"/>
    </w:pPr>
    <w:rPr>
      <w:rFonts w:eastAsiaTheme="majorEastAsia" w:cstheme="majorBidi"/>
      <w:b/>
      <w:color w:val="2C6F2C" w:themeColor="accent1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rsid w:val="00AE051C"/>
    <w:pPr>
      <w:keepNext/>
      <w:keepLines/>
      <w:numPr>
        <w:ilvl w:val="3"/>
        <w:numId w:val="7"/>
      </w:numPr>
      <w:spacing w:before="40" w:after="0"/>
      <w:outlineLvl w:val="3"/>
    </w:pPr>
    <w:rPr>
      <w:rFonts w:eastAsiaTheme="majorEastAsia" w:cstheme="majorBidi"/>
      <w:iCs/>
      <w:color w:val="2C6F2C" w:themeColor="accent1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rsid w:val="00AE051C"/>
    <w:pPr>
      <w:keepNext/>
      <w:keepLines/>
      <w:numPr>
        <w:ilvl w:val="4"/>
        <w:numId w:val="7"/>
      </w:numPr>
      <w:spacing w:before="40" w:after="0"/>
      <w:outlineLvl w:val="4"/>
    </w:pPr>
    <w:rPr>
      <w:rFonts w:ascii="Tahoma" w:eastAsiaTheme="majorEastAsia" w:hAnsi="Tahoma" w:cstheme="majorBidi"/>
      <w:color w:val="222E3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4C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63716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4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495"/>
  </w:style>
  <w:style w:type="paragraph" w:styleId="Piedepgina">
    <w:name w:val="footer"/>
    <w:basedOn w:val="Normal"/>
    <w:link w:val="PiedepginaCar"/>
    <w:uiPriority w:val="99"/>
    <w:unhideWhenUsed/>
    <w:rsid w:val="00B874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495"/>
  </w:style>
  <w:style w:type="character" w:customStyle="1" w:styleId="Ttulo1Car">
    <w:name w:val="Título 1 Car"/>
    <w:basedOn w:val="Fuentedeprrafopredeter"/>
    <w:link w:val="Ttulo1"/>
    <w:uiPriority w:val="9"/>
    <w:rsid w:val="00B57D75"/>
    <w:rPr>
      <w:rFonts w:ascii="Franklin Gothic Book" w:eastAsiaTheme="majorEastAsia" w:hAnsi="Franklin Gothic Book" w:cstheme="majorBidi"/>
      <w:b/>
      <w:color w:val="314E75" w:themeColor="text1"/>
      <w:sz w:val="24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72373"/>
    <w:rPr>
      <w:rFonts w:ascii="Franklin Gothic Book" w:eastAsiaTheme="majorEastAsia" w:hAnsi="Franklin Gothic Book" w:cstheme="majorBidi"/>
      <w:b/>
      <w:color w:val="2C6F2C"/>
      <w:sz w:val="24"/>
      <w:szCs w:val="26"/>
    </w:rPr>
  </w:style>
  <w:style w:type="character" w:customStyle="1" w:styleId="Ttulo3Car">
    <w:name w:val="Título 3 Car"/>
    <w:aliases w:val="Título 3 Incisos dentro de subtítulos Car"/>
    <w:basedOn w:val="Fuentedeprrafopredeter"/>
    <w:link w:val="Ttulo3"/>
    <w:uiPriority w:val="9"/>
    <w:rsid w:val="00110F26"/>
    <w:rPr>
      <w:rFonts w:ascii="Franklin Gothic Book" w:eastAsiaTheme="majorEastAsia" w:hAnsi="Franklin Gothic Book" w:cstheme="majorBidi"/>
      <w:b/>
      <w:color w:val="2C6F2C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87495"/>
    <w:rPr>
      <w:rFonts w:ascii="Franklin Gothic Book" w:eastAsiaTheme="majorEastAsia" w:hAnsi="Franklin Gothic Book" w:cstheme="majorBidi"/>
      <w:iCs/>
      <w:color w:val="2C6F2C" w:themeColor="accent1"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B87495"/>
    <w:rPr>
      <w:rFonts w:ascii="Tahoma" w:eastAsiaTheme="majorEastAsia" w:hAnsi="Tahoma" w:cstheme="majorBidi"/>
      <w:color w:val="222E3E"/>
      <w:sz w:val="24"/>
    </w:rPr>
  </w:style>
  <w:style w:type="numbering" w:customStyle="1" w:styleId="EstiloLABCO">
    <w:name w:val="Estilo LABCO"/>
    <w:uiPriority w:val="99"/>
    <w:rsid w:val="00AE051C"/>
    <w:pPr>
      <w:numPr>
        <w:numId w:val="1"/>
      </w:numPr>
    </w:pPr>
  </w:style>
  <w:style w:type="paragraph" w:customStyle="1" w:styleId="Prrafo">
    <w:name w:val="Párrafo"/>
    <w:basedOn w:val="Normal"/>
    <w:link w:val="PrrafoCar"/>
    <w:qFormat/>
    <w:rsid w:val="00787F3D"/>
  </w:style>
  <w:style w:type="paragraph" w:customStyle="1" w:styleId="Bullets">
    <w:name w:val="Bullets"/>
    <w:basedOn w:val="Prrafodelista"/>
    <w:link w:val="BulletsCar"/>
    <w:qFormat/>
    <w:rsid w:val="00787F3D"/>
  </w:style>
  <w:style w:type="paragraph" w:styleId="Textonotapie">
    <w:name w:val="footnote text"/>
    <w:basedOn w:val="Normal"/>
    <w:link w:val="TextonotapieCar"/>
    <w:uiPriority w:val="99"/>
    <w:unhideWhenUsed/>
    <w:rsid w:val="00B874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87495"/>
    <w:rPr>
      <w:rFonts w:ascii="Franklin Gothic Book" w:hAnsi="Franklin Gothic Book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87495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787F3D"/>
    <w:pPr>
      <w:contextualSpacing/>
    </w:pPr>
  </w:style>
  <w:style w:type="table" w:styleId="Tablaconcuadrcula">
    <w:name w:val="Table Grid"/>
    <w:basedOn w:val="Tablanormal"/>
    <w:uiPriority w:val="39"/>
    <w:rsid w:val="00B874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bredelproyectoLABCO">
    <w:name w:val="Nombre del proyecto LABCO"/>
    <w:basedOn w:val="Ttulo"/>
    <w:link w:val="NombredelproyectoLABCOCar"/>
    <w:qFormat/>
    <w:rsid w:val="00B87495"/>
    <w:pPr>
      <w:spacing w:line="360" w:lineRule="auto"/>
      <w:jc w:val="center"/>
    </w:pPr>
    <w:rPr>
      <w:rFonts w:ascii="Tahoma" w:hAnsi="Tahoma"/>
      <w:b/>
      <w:color w:val="222E3E"/>
      <w:sz w:val="24"/>
    </w:rPr>
  </w:style>
  <w:style w:type="character" w:customStyle="1" w:styleId="NombredelproyectoLABCOCar">
    <w:name w:val="Nombre del proyecto LABCO Car"/>
    <w:basedOn w:val="Fuentedeprrafopredeter"/>
    <w:link w:val="NombredelproyectoLABCO"/>
    <w:rsid w:val="00B87495"/>
    <w:rPr>
      <w:rFonts w:ascii="Tahoma" w:eastAsiaTheme="majorEastAsia" w:hAnsi="Tahoma" w:cstheme="majorBidi"/>
      <w:b/>
      <w:color w:val="222E3E"/>
      <w:spacing w:val="-10"/>
      <w:kern w:val="28"/>
      <w:sz w:val="24"/>
      <w:szCs w:val="56"/>
    </w:rPr>
  </w:style>
  <w:style w:type="paragraph" w:customStyle="1" w:styleId="TtulosLABCOABC">
    <w:name w:val="Títulos LABCO ABC"/>
    <w:basedOn w:val="Prrafodelista"/>
    <w:link w:val="TtulosLABCOABCCar"/>
    <w:rsid w:val="00B87495"/>
    <w:pPr>
      <w:numPr>
        <w:numId w:val="3"/>
      </w:numPr>
      <w:spacing w:line="240" w:lineRule="auto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787F3D"/>
    <w:rPr>
      <w:rFonts w:ascii="Franklin Gothic Book" w:hAnsi="Franklin Gothic Book"/>
      <w:sz w:val="24"/>
    </w:rPr>
  </w:style>
  <w:style w:type="character" w:customStyle="1" w:styleId="TtulosLABCOABCCar">
    <w:name w:val="Títulos LABCO ABC Car"/>
    <w:basedOn w:val="PrrafodelistaCar"/>
    <w:link w:val="TtulosLABCOABC"/>
    <w:rsid w:val="00B87495"/>
    <w:rPr>
      <w:rFonts w:ascii="Franklin Gothic Book" w:hAnsi="Franklin Gothic Book"/>
      <w:sz w:val="24"/>
    </w:rPr>
  </w:style>
  <w:style w:type="paragraph" w:customStyle="1" w:styleId="Resaltado1LABCO">
    <w:name w:val="Resaltado 1 LABCO"/>
    <w:basedOn w:val="Normal"/>
    <w:link w:val="Resaltado1LABCOCar"/>
    <w:qFormat/>
    <w:rsid w:val="00B87495"/>
    <w:pPr>
      <w:jc w:val="center"/>
    </w:pPr>
    <w:rPr>
      <w:b/>
      <w:bCs/>
      <w:color w:val="2C6F2C" w:themeColor="accent1"/>
      <w:szCs w:val="24"/>
    </w:rPr>
  </w:style>
  <w:style w:type="character" w:customStyle="1" w:styleId="Resaltado1LABCOCar">
    <w:name w:val="Resaltado 1 LABCO Car"/>
    <w:basedOn w:val="Fuentedeprrafopredeter"/>
    <w:link w:val="Resaltado1LABCO"/>
    <w:rsid w:val="00B87495"/>
    <w:rPr>
      <w:rFonts w:ascii="Franklin Gothic Book" w:hAnsi="Franklin Gothic Book"/>
      <w:b/>
      <w:bCs/>
      <w:color w:val="2C6F2C" w:themeColor="accent1"/>
      <w:sz w:val="24"/>
      <w:szCs w:val="24"/>
    </w:rPr>
  </w:style>
  <w:style w:type="paragraph" w:customStyle="1" w:styleId="Ttulosdeldocumento">
    <w:name w:val="Títulos del documento"/>
    <w:basedOn w:val="Normal"/>
    <w:link w:val="TtulosdeldocumentoCar"/>
    <w:qFormat/>
    <w:rsid w:val="00B87495"/>
    <w:pPr>
      <w:jc w:val="center"/>
    </w:pPr>
    <w:rPr>
      <w:rFonts w:ascii="Tahoma" w:hAnsi="Tahoma" w:cs="Tahoma"/>
      <w:b/>
      <w:bCs/>
      <w:color w:val="2C6F2C" w:themeColor="accent1"/>
      <w:szCs w:val="24"/>
    </w:rPr>
  </w:style>
  <w:style w:type="character" w:customStyle="1" w:styleId="TtulosdeldocumentoCar">
    <w:name w:val="Títulos del documento Car"/>
    <w:basedOn w:val="Fuentedeprrafopredeter"/>
    <w:link w:val="Ttulosdeldocumento"/>
    <w:rsid w:val="00B87495"/>
    <w:rPr>
      <w:rFonts w:ascii="Tahoma" w:hAnsi="Tahoma" w:cs="Tahoma"/>
      <w:b/>
      <w:bCs/>
      <w:color w:val="2C6F2C" w:themeColor="accent1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874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7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ennegrita">
    <w:name w:val="Strong"/>
    <w:basedOn w:val="Fuentedeprrafopredeter"/>
    <w:uiPriority w:val="22"/>
    <w:qFormat/>
    <w:rsid w:val="00AD7697"/>
    <w:rPr>
      <w:b/>
      <w:bCs/>
    </w:rPr>
  </w:style>
  <w:style w:type="paragraph" w:styleId="TDC1">
    <w:name w:val="toc 1"/>
    <w:aliases w:val="TDC LABCO"/>
    <w:basedOn w:val="Normal"/>
    <w:next w:val="Normal"/>
    <w:autoRedefine/>
    <w:uiPriority w:val="39"/>
    <w:unhideWhenUsed/>
    <w:rsid w:val="00AD7697"/>
    <w:pPr>
      <w:spacing w:before="120" w:after="120"/>
    </w:pPr>
    <w:rPr>
      <w:rFonts w:cstheme="minorHAnsi"/>
      <w:bCs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D7697"/>
    <w:pPr>
      <w:spacing w:after="0"/>
      <w:ind w:left="240"/>
    </w:pPr>
    <w:rPr>
      <w:rFonts w:cstheme="minorHAnsi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D7697"/>
    <w:pPr>
      <w:spacing w:after="0"/>
      <w:ind w:left="480"/>
    </w:pPr>
    <w:rPr>
      <w:rFonts w:cstheme="minorHAnsi"/>
      <w:iCs/>
      <w:szCs w:val="20"/>
    </w:rPr>
  </w:style>
  <w:style w:type="character" w:styleId="Hipervnculo">
    <w:name w:val="Hyperlink"/>
    <w:basedOn w:val="Fuentedeprrafopredeter"/>
    <w:uiPriority w:val="99"/>
    <w:unhideWhenUsed/>
    <w:rsid w:val="00AD7697"/>
    <w:rPr>
      <w:color w:val="6DDA85" w:themeColor="hyperlink"/>
      <w:u w:val="single"/>
    </w:rPr>
  </w:style>
  <w:style w:type="paragraph" w:customStyle="1" w:styleId="Subttulo2LAB-CO">
    <w:name w:val="Subtítulo 2 LAB-CO"/>
    <w:basedOn w:val="Normal"/>
    <w:next w:val="Normal"/>
    <w:link w:val="Subttulo2LAB-COCar"/>
    <w:rsid w:val="00BB02ED"/>
    <w:rPr>
      <w:color w:val="2C6F2C" w:themeColor="accent1"/>
    </w:rPr>
  </w:style>
  <w:style w:type="numbering" w:customStyle="1" w:styleId="Estilo1">
    <w:name w:val="Estilo1"/>
    <w:uiPriority w:val="99"/>
    <w:rsid w:val="00984C25"/>
    <w:pPr>
      <w:numPr>
        <w:numId w:val="5"/>
      </w:numPr>
    </w:pPr>
  </w:style>
  <w:style w:type="character" w:customStyle="1" w:styleId="Subttulo2LAB-COCar">
    <w:name w:val="Subtítulo 2 LAB-CO Car"/>
    <w:basedOn w:val="Fuentedeprrafopredeter"/>
    <w:link w:val="Subttulo2LAB-CO"/>
    <w:rsid w:val="00BB02ED"/>
    <w:rPr>
      <w:rFonts w:ascii="Franklin Gothic Book" w:hAnsi="Franklin Gothic Book"/>
      <w:color w:val="2C6F2C" w:themeColor="accent1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4C25"/>
    <w:rPr>
      <w:rFonts w:asciiTheme="majorHAnsi" w:eastAsiaTheme="majorEastAsia" w:hAnsiTheme="majorHAnsi" w:cstheme="majorBidi"/>
      <w:color w:val="163716" w:themeColor="accent1" w:themeShade="7F"/>
      <w:sz w:val="24"/>
    </w:rPr>
  </w:style>
  <w:style w:type="numbering" w:customStyle="1" w:styleId="Estilo2">
    <w:name w:val="Estilo2"/>
    <w:uiPriority w:val="99"/>
    <w:rsid w:val="003256F0"/>
    <w:pPr>
      <w:numPr>
        <w:numId w:val="6"/>
      </w:numPr>
    </w:pPr>
  </w:style>
  <w:style w:type="paragraph" w:customStyle="1" w:styleId="ndice">
    <w:name w:val="Índice"/>
    <w:basedOn w:val="Resaltado1LABCO"/>
    <w:link w:val="ndiceCar"/>
    <w:qFormat/>
    <w:rsid w:val="007C0D7D"/>
    <w:pPr>
      <w:jc w:val="left"/>
    </w:pPr>
  </w:style>
  <w:style w:type="paragraph" w:styleId="Fecha">
    <w:name w:val="Date"/>
    <w:basedOn w:val="Firma"/>
    <w:next w:val="Normal"/>
    <w:link w:val="FechaCar"/>
    <w:autoRedefine/>
    <w:uiPriority w:val="99"/>
    <w:unhideWhenUsed/>
    <w:qFormat/>
    <w:rsid w:val="009F012A"/>
  </w:style>
  <w:style w:type="character" w:customStyle="1" w:styleId="ndiceCar">
    <w:name w:val="Índice Car"/>
    <w:basedOn w:val="Resaltado1LABCOCar"/>
    <w:link w:val="ndice"/>
    <w:rsid w:val="007C0D7D"/>
    <w:rPr>
      <w:rFonts w:ascii="Franklin Gothic Book" w:hAnsi="Franklin Gothic Book"/>
      <w:b/>
      <w:bCs/>
      <w:color w:val="2C6F2C" w:themeColor="accent1"/>
      <w:sz w:val="24"/>
      <w:szCs w:val="24"/>
    </w:rPr>
  </w:style>
  <w:style w:type="character" w:customStyle="1" w:styleId="FechaCar">
    <w:name w:val="Fecha Car"/>
    <w:basedOn w:val="Fuentedeprrafopredeter"/>
    <w:link w:val="Fecha"/>
    <w:uiPriority w:val="99"/>
    <w:rsid w:val="009F012A"/>
    <w:rPr>
      <w:rFonts w:ascii="Tahoma" w:hAnsi="Tahoma" w:cs="Tahoma"/>
      <w:i/>
      <w:iCs/>
      <w:sz w:val="18"/>
      <w:szCs w:val="18"/>
    </w:rPr>
  </w:style>
  <w:style w:type="paragraph" w:styleId="Firma">
    <w:name w:val="Signature"/>
    <w:basedOn w:val="Normal"/>
    <w:link w:val="FirmaCar"/>
    <w:uiPriority w:val="99"/>
    <w:unhideWhenUsed/>
    <w:rsid w:val="006A4459"/>
    <w:pPr>
      <w:jc w:val="center"/>
    </w:pPr>
    <w:rPr>
      <w:rFonts w:ascii="Tahoma" w:hAnsi="Tahoma" w:cs="Tahoma"/>
      <w:i/>
      <w:iCs/>
      <w:sz w:val="18"/>
      <w:szCs w:val="18"/>
    </w:rPr>
  </w:style>
  <w:style w:type="character" w:customStyle="1" w:styleId="FirmaCar">
    <w:name w:val="Firma Car"/>
    <w:basedOn w:val="Fuentedeprrafopredeter"/>
    <w:link w:val="Firma"/>
    <w:uiPriority w:val="99"/>
    <w:rsid w:val="006A4459"/>
    <w:rPr>
      <w:rFonts w:ascii="Tahoma" w:hAnsi="Tahoma" w:cs="Tahoma"/>
      <w:i/>
      <w:iCs/>
      <w:sz w:val="18"/>
      <w:szCs w:val="18"/>
    </w:rPr>
  </w:style>
  <w:style w:type="character" w:customStyle="1" w:styleId="PrrafoCar">
    <w:name w:val="Párrafo Car"/>
    <w:basedOn w:val="Fuentedeprrafopredeter"/>
    <w:link w:val="Prrafo"/>
    <w:rsid w:val="00787F3D"/>
    <w:rPr>
      <w:rFonts w:ascii="Franklin Gothic Book" w:hAnsi="Franklin Gothic Book"/>
      <w:sz w:val="24"/>
    </w:rPr>
  </w:style>
  <w:style w:type="paragraph" w:customStyle="1" w:styleId="Bullets2">
    <w:name w:val="Bullets 2"/>
    <w:basedOn w:val="Prrafodelista"/>
    <w:link w:val="Bullets2Car"/>
    <w:qFormat/>
    <w:rsid w:val="00787F3D"/>
    <w:pPr>
      <w:numPr>
        <w:ilvl w:val="1"/>
        <w:numId w:val="2"/>
      </w:numPr>
    </w:pPr>
  </w:style>
  <w:style w:type="character" w:customStyle="1" w:styleId="BulletsCar">
    <w:name w:val="Bullets Car"/>
    <w:basedOn w:val="PrrafodelistaCar"/>
    <w:link w:val="Bullets"/>
    <w:rsid w:val="00787F3D"/>
    <w:rPr>
      <w:rFonts w:ascii="Franklin Gothic Book" w:hAnsi="Franklin Gothic Book"/>
      <w:sz w:val="24"/>
    </w:rPr>
  </w:style>
  <w:style w:type="paragraph" w:customStyle="1" w:styleId="Titulo3Incisosdentrodesubttulos">
    <w:name w:val="Titulo 3 Incisos dentro de subtítulos"/>
    <w:basedOn w:val="Ttulo3"/>
    <w:link w:val="Titulo3IncisosdentrodesubttulosCar"/>
    <w:qFormat/>
    <w:rsid w:val="00E96107"/>
  </w:style>
  <w:style w:type="character" w:customStyle="1" w:styleId="Bullets2Car">
    <w:name w:val="Bullets 2 Car"/>
    <w:basedOn w:val="PrrafodelistaCar"/>
    <w:link w:val="Bullets2"/>
    <w:rsid w:val="00787F3D"/>
    <w:rPr>
      <w:rFonts w:ascii="Franklin Gothic Book" w:hAnsi="Franklin Gothic Book"/>
      <w:sz w:val="24"/>
    </w:rPr>
  </w:style>
  <w:style w:type="paragraph" w:customStyle="1" w:styleId="BulletsTablas">
    <w:name w:val="Bullets Tablas"/>
    <w:basedOn w:val="Prrafodelista"/>
    <w:link w:val="BulletsTablasCar"/>
    <w:qFormat/>
    <w:rsid w:val="005E3AF3"/>
    <w:pPr>
      <w:numPr>
        <w:numId w:val="4"/>
      </w:numPr>
    </w:pPr>
  </w:style>
  <w:style w:type="character" w:customStyle="1" w:styleId="Titulo3IncisosdentrodesubttulosCar">
    <w:name w:val="Titulo 3 Incisos dentro de subtítulos Car"/>
    <w:basedOn w:val="Ttulo3Car"/>
    <w:link w:val="Titulo3Incisosdentrodesubttulos"/>
    <w:rsid w:val="00E96107"/>
    <w:rPr>
      <w:rFonts w:ascii="Franklin Gothic Book" w:eastAsiaTheme="majorEastAsia" w:hAnsi="Franklin Gothic Book" w:cstheme="majorBidi"/>
      <w:b/>
      <w:color w:val="2C6F2C" w:themeColor="accent1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E066F3"/>
    <w:pPr>
      <w:numPr>
        <w:numId w:val="0"/>
      </w:numPr>
      <w:jc w:val="left"/>
      <w:outlineLvl w:val="9"/>
    </w:pPr>
    <w:rPr>
      <w:rFonts w:asciiTheme="majorHAnsi" w:hAnsiTheme="majorHAnsi"/>
      <w:b w:val="0"/>
      <w:color w:val="215321" w:themeColor="accent1" w:themeShade="BF"/>
      <w:kern w:val="0"/>
      <w:sz w:val="32"/>
      <w:lang w:val="es-MX" w:eastAsia="es-MX"/>
      <w14:ligatures w14:val="none"/>
    </w:rPr>
  </w:style>
  <w:style w:type="character" w:customStyle="1" w:styleId="BulletsTablasCar">
    <w:name w:val="Bullets Tablas Car"/>
    <w:basedOn w:val="PrrafodelistaCar"/>
    <w:link w:val="BulletsTablas"/>
    <w:rsid w:val="005E3AF3"/>
    <w:rPr>
      <w:rFonts w:ascii="Franklin Gothic Book" w:hAnsi="Franklin Gothic Book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67B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7B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7B05"/>
    <w:rPr>
      <w:rFonts w:ascii="Franklin Gothic Book" w:hAnsi="Franklin Gothic Book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B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B05"/>
    <w:rPr>
      <w:rFonts w:ascii="Franklin Gothic Book" w:hAnsi="Franklin Gothic Book"/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1B15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435A2"/>
    <w:rPr>
      <w:color w:val="2C6F2C" w:themeColor="followedHyperlink"/>
      <w:u w:val="single"/>
    </w:rPr>
  </w:style>
  <w:style w:type="paragraph" w:styleId="Revisin">
    <w:name w:val="Revision"/>
    <w:hidden/>
    <w:uiPriority w:val="99"/>
    <w:semiHidden/>
    <w:rsid w:val="008A1D5A"/>
    <w:pPr>
      <w:spacing w:after="0" w:line="240" w:lineRule="auto"/>
    </w:pPr>
    <w:rPr>
      <w:rFonts w:ascii="Franklin Gothic Book" w:hAnsi="Franklin Gothic 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2069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5102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36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3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7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7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100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05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3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7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00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81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295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68726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1798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23769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13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53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9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8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2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05711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00859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657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9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33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40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0.png"/><Relationship Id="rId3" Type="http://schemas.openxmlformats.org/officeDocument/2006/relationships/image" Target="media/image3.png"/><Relationship Id="rId7" Type="http://schemas.openxmlformats.org/officeDocument/2006/relationships/image" Target="media/image71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Relationship Id="rId9" Type="http://schemas.openxmlformats.org/officeDocument/2006/relationships/image" Target="media/image9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0.png"/><Relationship Id="rId3" Type="http://schemas.openxmlformats.org/officeDocument/2006/relationships/image" Target="media/image3.png"/><Relationship Id="rId7" Type="http://schemas.openxmlformats.org/officeDocument/2006/relationships/image" Target="media/image70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Relationship Id="rId9" Type="http://schemas.openxmlformats.org/officeDocument/2006/relationships/image" Target="media/image9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OneDrive\Documentos\Plantillas%20personalizadas%20de%20Office\LAB-CO_Template_Word_General_Portada.dotx" TargetMode="External"/></Relationships>
</file>

<file path=word/theme/theme1.xml><?xml version="1.0" encoding="utf-8"?>
<a:theme xmlns:a="http://schemas.openxmlformats.org/drawingml/2006/main" name="LAB-CO">
  <a:themeElements>
    <a:clrScheme name="LABCO">
      <a:dk1>
        <a:srgbClr val="314E75"/>
      </a:dk1>
      <a:lt1>
        <a:sysClr val="window" lastClr="FFFFFF"/>
      </a:lt1>
      <a:dk2>
        <a:srgbClr val="222E3E"/>
      </a:dk2>
      <a:lt2>
        <a:srgbClr val="F6F6F5"/>
      </a:lt2>
      <a:accent1>
        <a:srgbClr val="2C6F2C"/>
      </a:accent1>
      <a:accent2>
        <a:srgbClr val="3E87EA"/>
      </a:accent2>
      <a:accent3>
        <a:srgbClr val="04A746"/>
      </a:accent3>
      <a:accent4>
        <a:srgbClr val="88BDE5"/>
      </a:accent4>
      <a:accent5>
        <a:srgbClr val="D0D8DE"/>
      </a:accent5>
      <a:accent6>
        <a:srgbClr val="BCC5C0"/>
      </a:accent6>
      <a:hlink>
        <a:srgbClr val="6DDA85"/>
      </a:hlink>
      <a:folHlink>
        <a:srgbClr val="2C6F2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072-7EBD-4D51-B6EE-8682C232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LAB-CO_Template_Word_General_Portada</Template>
  <TotalTime>165</TotalTime>
  <Pages>2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Hernández</dc:creator>
  <cp:keywords/>
  <dc:description/>
  <cp:lastModifiedBy>Daniela Zamora</cp:lastModifiedBy>
  <cp:revision>59</cp:revision>
  <dcterms:created xsi:type="dcterms:W3CDTF">2025-03-10T18:48:00Z</dcterms:created>
  <dcterms:modified xsi:type="dcterms:W3CDTF">2025-10-27T23:21:00Z</dcterms:modified>
</cp:coreProperties>
</file>